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6406" w14:textId="77777777" w:rsidR="0074497E" w:rsidRDefault="0074497E" w:rsidP="00064986">
      <w:pPr>
        <w:rPr>
          <w:rFonts w:asciiTheme="majorHAnsi" w:eastAsiaTheme="majorEastAsia" w:hAnsiTheme="majorHAnsi" w:cstheme="majorBidi"/>
          <w:spacing w:val="-10"/>
          <w:kern w:val="28"/>
          <w:sz w:val="32"/>
          <w:szCs w:val="32"/>
        </w:rPr>
      </w:pPr>
    </w:p>
    <w:p w14:paraId="62B3D208" w14:textId="70082D09" w:rsidR="0074497E" w:rsidRPr="0074497E" w:rsidRDefault="0074497E" w:rsidP="0074497E">
      <w:pPr>
        <w:jc w:val="center"/>
        <w:rPr>
          <w:b/>
          <w:bCs/>
          <w:sz w:val="32"/>
          <w:szCs w:val="32"/>
        </w:rPr>
      </w:pPr>
      <w:r w:rsidRPr="0074497E">
        <w:rPr>
          <w:rFonts w:asciiTheme="majorHAnsi" w:eastAsiaTheme="majorEastAsia" w:hAnsiTheme="majorHAnsi" w:cstheme="majorBidi"/>
          <w:b/>
          <w:bCs/>
          <w:spacing w:val="-10"/>
          <w:kern w:val="28"/>
          <w:sz w:val="32"/>
          <w:szCs w:val="32"/>
        </w:rPr>
        <w:t xml:space="preserve">Déclaration obligatoire du montant des produits perçus par catégorie de financeur </w:t>
      </w:r>
    </w:p>
    <w:p w14:paraId="1616C4CF" w14:textId="77777777" w:rsidR="0074497E" w:rsidRDefault="00604C77" w:rsidP="004C15CD">
      <w:pPr>
        <w:spacing w:after="0"/>
        <w:jc w:val="center"/>
        <w:rPr>
          <w:sz w:val="18"/>
          <w:szCs w:val="18"/>
        </w:rPr>
      </w:pPr>
      <w:r w:rsidRPr="001031C3">
        <w:rPr>
          <w:sz w:val="18"/>
          <w:szCs w:val="18"/>
        </w:rPr>
        <w:t xml:space="preserve"> </w:t>
      </w:r>
    </w:p>
    <w:p w14:paraId="66B4AAFC" w14:textId="5629A11D" w:rsidR="00A6036E" w:rsidRPr="001031C3" w:rsidRDefault="0052177B" w:rsidP="004C15CD">
      <w:pPr>
        <w:spacing w:after="0"/>
        <w:jc w:val="center"/>
        <w:rPr>
          <w:rFonts w:cstheme="minorHAnsi"/>
          <w:sz w:val="18"/>
          <w:szCs w:val="18"/>
        </w:rPr>
      </w:pPr>
      <w:r w:rsidRPr="001031C3">
        <w:rPr>
          <w:sz w:val="18"/>
          <w:szCs w:val="18"/>
        </w:rPr>
        <w:t xml:space="preserve">Déclaration </w:t>
      </w:r>
      <w:r w:rsidR="004C15CD" w:rsidRPr="001031C3">
        <w:rPr>
          <w:sz w:val="18"/>
          <w:szCs w:val="18"/>
        </w:rPr>
        <w:t xml:space="preserve">obligatoire </w:t>
      </w:r>
      <w:r w:rsidRPr="001031C3">
        <w:rPr>
          <w:sz w:val="18"/>
          <w:szCs w:val="18"/>
        </w:rPr>
        <w:t>du m</w:t>
      </w:r>
      <w:r w:rsidR="00604C77" w:rsidRPr="001031C3">
        <w:rPr>
          <w:sz w:val="18"/>
          <w:szCs w:val="18"/>
        </w:rPr>
        <w:t>ontant des produits perçus par catégorie de financeur relatifs à l’activité de prestataire d’actions concourant au développement des compétences</w:t>
      </w:r>
      <w:r w:rsidR="004C15CD" w:rsidRPr="001031C3">
        <w:rPr>
          <w:sz w:val="18"/>
          <w:szCs w:val="18"/>
        </w:rPr>
        <w:t xml:space="preserve">, mentionné </w:t>
      </w:r>
      <w:r w:rsidR="004C15CD" w:rsidRPr="001031C3">
        <w:rPr>
          <w:rFonts w:cstheme="minorHAnsi"/>
          <w:sz w:val="18"/>
          <w:szCs w:val="18"/>
        </w:rPr>
        <w:t>à l’Art.1</w:t>
      </w:r>
      <w:r w:rsidR="004C15CD" w:rsidRPr="001031C3">
        <w:rPr>
          <w:rFonts w:cstheme="minorHAnsi"/>
          <w:sz w:val="18"/>
          <w:szCs w:val="18"/>
          <w:vertAlign w:val="superscript"/>
        </w:rPr>
        <w:t>er</w:t>
      </w:r>
      <w:r w:rsidR="004C15CD" w:rsidRPr="001031C3">
        <w:rPr>
          <w:rFonts w:cstheme="minorHAnsi"/>
          <w:sz w:val="18"/>
          <w:szCs w:val="18"/>
        </w:rPr>
        <w:t xml:space="preserve"> de l’arrêté du 31 mai 2023 portant diverses mesures en matière de certification qualité des organismes de formation</w:t>
      </w:r>
    </w:p>
    <w:p w14:paraId="3FDB261C" w14:textId="77777777" w:rsidR="006A767F" w:rsidRPr="001031C3" w:rsidRDefault="006A767F" w:rsidP="004C15CD">
      <w:pPr>
        <w:spacing w:after="0"/>
        <w:jc w:val="center"/>
        <w:rPr>
          <w:rFonts w:cstheme="minorHAnsi"/>
          <w:sz w:val="18"/>
          <w:szCs w:val="18"/>
        </w:rPr>
      </w:pPr>
    </w:p>
    <w:p w14:paraId="6B06808D" w14:textId="77777777" w:rsidR="00212B24" w:rsidRPr="001031C3" w:rsidRDefault="00212B24" w:rsidP="004C15CD">
      <w:pPr>
        <w:spacing w:after="0"/>
        <w:jc w:val="center"/>
        <w:rPr>
          <w:sz w:val="18"/>
          <w:szCs w:val="18"/>
        </w:rPr>
      </w:pPr>
    </w:p>
    <w:tbl>
      <w:tblPr>
        <w:tblStyle w:val="Grilledutableau"/>
        <w:tblW w:w="0" w:type="auto"/>
        <w:jc w:val="center"/>
        <w:shd w:val="clear" w:color="auto" w:fill="DEEAF6" w:themeFill="accent5" w:themeFillTint="33"/>
        <w:tblLook w:val="04A0" w:firstRow="1" w:lastRow="0" w:firstColumn="1" w:lastColumn="0" w:noHBand="0" w:noVBand="1"/>
      </w:tblPr>
      <w:tblGrid>
        <w:gridCol w:w="9062"/>
      </w:tblGrid>
      <w:tr w:rsidR="00273E2D" w:rsidRPr="001031C3" w14:paraId="52FB8382" w14:textId="77777777" w:rsidTr="00273E2D">
        <w:trPr>
          <w:jc w:val="center"/>
        </w:trPr>
        <w:tc>
          <w:tcPr>
            <w:tcW w:w="9062" w:type="dxa"/>
            <w:shd w:val="clear" w:color="auto" w:fill="DEEAF6" w:themeFill="accent5" w:themeFillTint="33"/>
          </w:tcPr>
          <w:p w14:paraId="3906BFDE" w14:textId="6DCDCE5F" w:rsidR="00273E2D" w:rsidRPr="001031C3" w:rsidRDefault="00273E2D" w:rsidP="00273E2D">
            <w:pPr>
              <w:pStyle w:val="Titre"/>
              <w:jc w:val="center"/>
              <w:rPr>
                <w:sz w:val="48"/>
                <w:szCs w:val="48"/>
              </w:rPr>
            </w:pPr>
            <w:r w:rsidRPr="001031C3">
              <w:rPr>
                <w:sz w:val="48"/>
                <w:szCs w:val="48"/>
              </w:rPr>
              <w:t>Nom de l’</w:t>
            </w:r>
            <w:r w:rsidR="004712B2" w:rsidRPr="001031C3">
              <w:rPr>
                <w:sz w:val="48"/>
                <w:szCs w:val="48"/>
              </w:rPr>
              <w:t>organisme</w:t>
            </w:r>
          </w:p>
        </w:tc>
      </w:tr>
      <w:tr w:rsidR="00273E2D" w:rsidRPr="001031C3" w14:paraId="5A96AC11" w14:textId="77777777" w:rsidTr="00273E2D">
        <w:trPr>
          <w:jc w:val="center"/>
        </w:trPr>
        <w:sdt>
          <w:sdtPr>
            <w:rPr>
              <w:sz w:val="48"/>
              <w:szCs w:val="48"/>
            </w:rPr>
            <w:id w:val="-1674186389"/>
            <w:placeholder>
              <w:docPart w:val="10F2C1B371014E82BA04FD18E7E6133A"/>
            </w:placeholder>
            <w:showingPlcHdr/>
          </w:sdtPr>
          <w:sdtContent>
            <w:tc>
              <w:tcPr>
                <w:tcW w:w="9062" w:type="dxa"/>
                <w:shd w:val="clear" w:color="auto" w:fill="DEEAF6" w:themeFill="accent5" w:themeFillTint="33"/>
              </w:tcPr>
              <w:p w14:paraId="15F10698" w14:textId="05D04D0F" w:rsidR="00273E2D" w:rsidRPr="001031C3" w:rsidRDefault="00273E2D" w:rsidP="00273E2D">
                <w:pPr>
                  <w:jc w:val="center"/>
                  <w:rPr>
                    <w:sz w:val="48"/>
                    <w:szCs w:val="48"/>
                  </w:rPr>
                </w:pPr>
                <w:r w:rsidRPr="001031C3">
                  <w:rPr>
                    <w:rStyle w:val="Textedelespacerserv"/>
                    <w:sz w:val="48"/>
                    <w:szCs w:val="48"/>
                  </w:rPr>
                  <w:t>Cliquez ou appuyez ici pour entrer du texte.</w:t>
                </w:r>
              </w:p>
            </w:tc>
          </w:sdtContent>
        </w:sdt>
      </w:tr>
    </w:tbl>
    <w:p w14:paraId="3F01AE3C" w14:textId="77777777" w:rsidR="009F0659" w:rsidRDefault="009F0659" w:rsidP="009F0659">
      <w:pPr>
        <w:spacing w:after="0"/>
        <w:jc w:val="center"/>
      </w:pPr>
    </w:p>
    <w:p w14:paraId="7CE3616A" w14:textId="6AE2F2B9" w:rsidR="00C5103A" w:rsidRDefault="009F0659" w:rsidP="009F0659">
      <w:pPr>
        <w:spacing w:after="0"/>
        <w:jc w:val="center"/>
      </w:pPr>
      <w:r>
        <w:t>Période concernée :</w:t>
      </w:r>
    </w:p>
    <w:p w14:paraId="383612D8" w14:textId="77777777" w:rsidR="009F0659" w:rsidRDefault="009F0659" w:rsidP="009F0659">
      <w:pPr>
        <w:spacing w:after="0"/>
        <w:jc w:val="center"/>
      </w:pPr>
    </w:p>
    <w:p w14:paraId="7FE506B8" w14:textId="751624DE" w:rsidR="009F0659" w:rsidRDefault="009F0659" w:rsidP="009F0659">
      <w:pPr>
        <w:tabs>
          <w:tab w:val="center" w:pos="4873"/>
          <w:tab w:val="right" w:pos="9746"/>
        </w:tabs>
        <w:rPr>
          <w:sz w:val="48"/>
          <w:szCs w:val="48"/>
        </w:rPr>
      </w:pPr>
      <w:r>
        <w:rPr>
          <w:sz w:val="48"/>
          <w:szCs w:val="48"/>
        </w:rPr>
        <w:tab/>
      </w:r>
      <w:sdt>
        <w:sdtPr>
          <w:rPr>
            <w:sz w:val="48"/>
            <w:szCs w:val="48"/>
          </w:rPr>
          <w:id w:val="-273405425"/>
          <w:placeholder>
            <w:docPart w:val="8F98A25321D34EA1AF8E9EA95A10ABAA"/>
          </w:placeholder>
          <w:showingPlcHdr/>
        </w:sdtPr>
        <w:sdtContent>
          <w:r w:rsidRPr="00064986">
            <w:rPr>
              <w:rStyle w:val="Textedelespacerserv"/>
              <w:sz w:val="48"/>
              <w:szCs w:val="48"/>
            </w:rPr>
            <w:t>Cliquez ou appuyez ici pour entrer du texte.</w:t>
          </w:r>
        </w:sdtContent>
      </w:sdt>
      <w:r>
        <w:rPr>
          <w:sz w:val="48"/>
          <w:szCs w:val="48"/>
        </w:rPr>
        <w:tab/>
      </w:r>
    </w:p>
    <w:p w14:paraId="78DCF977" w14:textId="77777777" w:rsidR="009F0659" w:rsidRDefault="009F0659" w:rsidP="009F0659">
      <w:pPr>
        <w:tabs>
          <w:tab w:val="center" w:pos="4873"/>
          <w:tab w:val="right" w:pos="9746"/>
        </w:tabs>
      </w:pPr>
    </w:p>
    <w:p w14:paraId="67A5C727" w14:textId="6E03A33C" w:rsidR="00C5103A" w:rsidRDefault="00C5103A" w:rsidP="00C5103A">
      <w:pPr>
        <w:jc w:val="both"/>
        <w:rPr>
          <w:rFonts w:cstheme="minorHAnsi"/>
          <w:b/>
          <w:bCs/>
          <w:sz w:val="24"/>
          <w:szCs w:val="24"/>
        </w:rPr>
      </w:pPr>
      <w:r w:rsidRPr="004A12AF">
        <w:rPr>
          <w:rFonts w:cstheme="minorHAnsi"/>
          <w:b/>
          <w:bCs/>
          <w:sz w:val="24"/>
          <w:szCs w:val="24"/>
        </w:rPr>
        <w:t xml:space="preserve">La mise en œuvre d’une action relevant de chaque catégorie d’actions concourant au développement des compétences concernée </w:t>
      </w:r>
      <w:r w:rsidR="006858A2">
        <w:rPr>
          <w:rFonts w:cstheme="minorHAnsi"/>
          <w:b/>
          <w:bCs/>
          <w:sz w:val="24"/>
          <w:szCs w:val="24"/>
        </w:rPr>
        <w:t xml:space="preserve">par la demande de certification </w:t>
      </w:r>
      <w:r w:rsidRPr="004A12AF">
        <w:rPr>
          <w:rFonts w:cstheme="minorHAnsi"/>
          <w:b/>
          <w:bCs/>
          <w:sz w:val="24"/>
          <w:szCs w:val="24"/>
        </w:rPr>
        <w:t>est un prérequis pour le déclenchement de l’audit</w:t>
      </w:r>
    </w:p>
    <w:p w14:paraId="182B2545" w14:textId="77777777" w:rsidR="0010304F" w:rsidRPr="004A12AF" w:rsidRDefault="0010304F" w:rsidP="00C5103A">
      <w:pPr>
        <w:jc w:val="both"/>
        <w:rPr>
          <w:rFonts w:cstheme="minorHAnsi"/>
          <w:b/>
          <w:bCs/>
          <w:sz w:val="24"/>
          <w:szCs w:val="24"/>
        </w:rPr>
      </w:pPr>
    </w:p>
    <w:p w14:paraId="5028EB5B" w14:textId="17B5B0E8" w:rsidR="00094D42" w:rsidRPr="001031C3" w:rsidRDefault="00C5103A" w:rsidP="008A5979">
      <w:pPr>
        <w:pStyle w:val="Titre1"/>
        <w:rPr>
          <w:color w:val="1F3864" w:themeColor="accent1" w:themeShade="80"/>
        </w:rPr>
      </w:pPr>
      <w:r>
        <w:rPr>
          <w:color w:val="1F3864" w:themeColor="accent1" w:themeShade="80"/>
        </w:rPr>
        <w:t>C</w:t>
      </w:r>
      <w:r w:rsidR="00094D42" w:rsidRPr="001031C3">
        <w:rPr>
          <w:color w:val="1F3864" w:themeColor="accent1" w:themeShade="80"/>
        </w:rPr>
        <w:t>hiffre d’affaires</w:t>
      </w:r>
    </w:p>
    <w:p w14:paraId="62CF05A8" w14:textId="305067C2" w:rsidR="00550CEF" w:rsidRPr="00C5103A" w:rsidRDefault="00D84795" w:rsidP="00D84795">
      <w:pPr>
        <w:rPr>
          <w:i/>
          <w:iCs/>
        </w:rPr>
      </w:pPr>
      <w:r w:rsidRPr="001031C3">
        <w:rPr>
          <w:i/>
          <w:iCs/>
        </w:rPr>
        <w:t>(</w:t>
      </w:r>
      <w:r w:rsidR="008A5979" w:rsidRPr="001031C3">
        <w:rPr>
          <w:i/>
          <w:iCs/>
        </w:rPr>
        <w:t>Ajouter</w:t>
      </w:r>
      <w:r w:rsidRPr="001031C3">
        <w:rPr>
          <w:i/>
          <w:iCs/>
        </w:rPr>
        <w:t xml:space="preserve"> autant de lignes que nécessaire, par catégorie d’action)</w:t>
      </w:r>
    </w:p>
    <w:tbl>
      <w:tblPr>
        <w:tblStyle w:val="Grilledetableauclaire"/>
        <w:tblW w:w="9545" w:type="dxa"/>
        <w:jc w:val="center"/>
        <w:tblLook w:val="04A0" w:firstRow="1" w:lastRow="0" w:firstColumn="1" w:lastColumn="0" w:noHBand="0" w:noVBand="1"/>
      </w:tblPr>
      <w:tblGrid>
        <w:gridCol w:w="3397"/>
        <w:gridCol w:w="3261"/>
        <w:gridCol w:w="2887"/>
      </w:tblGrid>
      <w:tr w:rsidR="00FD2F78" w:rsidRPr="005E1652" w14:paraId="2777E11E" w14:textId="49C6E4FE" w:rsidTr="005E1652">
        <w:trPr>
          <w:trHeight w:val="628"/>
          <w:jc w:val="center"/>
        </w:trPr>
        <w:tc>
          <w:tcPr>
            <w:tcW w:w="3397" w:type="dxa"/>
            <w:vAlign w:val="center"/>
          </w:tcPr>
          <w:p w14:paraId="5C0B7FEC" w14:textId="34509E50" w:rsidR="00FD2F78" w:rsidRPr="005E1652" w:rsidRDefault="00FD2F78" w:rsidP="005108B7">
            <w:pPr>
              <w:rPr>
                <w:b/>
                <w:bCs/>
                <w:sz w:val="20"/>
                <w:szCs w:val="20"/>
              </w:rPr>
            </w:pPr>
            <w:r w:rsidRPr="005E1652">
              <w:rPr>
                <w:b/>
                <w:bCs/>
                <w:sz w:val="20"/>
                <w:szCs w:val="20"/>
              </w:rPr>
              <w:t>Catégorie d’action</w:t>
            </w:r>
          </w:p>
        </w:tc>
        <w:tc>
          <w:tcPr>
            <w:tcW w:w="3261" w:type="dxa"/>
            <w:vAlign w:val="center"/>
          </w:tcPr>
          <w:p w14:paraId="40376058" w14:textId="708DBC8E" w:rsidR="00FD2F78" w:rsidRPr="005E1652" w:rsidRDefault="00FD2F78" w:rsidP="005108B7">
            <w:pPr>
              <w:jc w:val="center"/>
              <w:rPr>
                <w:b/>
                <w:bCs/>
                <w:sz w:val="20"/>
                <w:szCs w:val="20"/>
              </w:rPr>
            </w:pPr>
            <w:r w:rsidRPr="005E1652">
              <w:rPr>
                <w:b/>
                <w:bCs/>
                <w:sz w:val="20"/>
                <w:szCs w:val="20"/>
              </w:rPr>
              <w:t>Chiffre d’affaires (€)</w:t>
            </w:r>
          </w:p>
        </w:tc>
        <w:tc>
          <w:tcPr>
            <w:tcW w:w="2887" w:type="dxa"/>
            <w:vAlign w:val="center"/>
          </w:tcPr>
          <w:p w14:paraId="3A5DF62D" w14:textId="22B71702" w:rsidR="00FD2F78" w:rsidRPr="005E1652" w:rsidRDefault="00FD2F78" w:rsidP="005108B7">
            <w:pPr>
              <w:jc w:val="center"/>
              <w:rPr>
                <w:b/>
                <w:bCs/>
                <w:sz w:val="20"/>
                <w:szCs w:val="20"/>
              </w:rPr>
            </w:pPr>
            <w:r w:rsidRPr="005E1652">
              <w:rPr>
                <w:b/>
                <w:bCs/>
                <w:sz w:val="20"/>
                <w:szCs w:val="20"/>
              </w:rPr>
              <w:t xml:space="preserve">Catégorie(s) de financeur(s) </w:t>
            </w:r>
            <w:r w:rsidRPr="005E1652">
              <w:rPr>
                <w:b/>
                <w:bCs/>
                <w:i/>
                <w:iCs/>
                <w:sz w:val="20"/>
                <w:szCs w:val="20"/>
              </w:rPr>
              <w:t>*</w:t>
            </w:r>
          </w:p>
        </w:tc>
      </w:tr>
      <w:tr w:rsidR="00FD2F78" w:rsidRPr="001031C3" w14:paraId="35372D20" w14:textId="693C820D" w:rsidTr="005E1652">
        <w:trPr>
          <w:trHeight w:val="446"/>
          <w:jc w:val="center"/>
        </w:trPr>
        <w:tc>
          <w:tcPr>
            <w:tcW w:w="3397" w:type="dxa"/>
          </w:tcPr>
          <w:p w14:paraId="3D040AE0" w14:textId="4D016B55" w:rsidR="00FD2F78" w:rsidRPr="001031C3" w:rsidRDefault="00FD2F78" w:rsidP="00A6442D">
            <w:pPr>
              <w:rPr>
                <w:sz w:val="20"/>
                <w:szCs w:val="20"/>
              </w:rPr>
            </w:pPr>
            <w:r w:rsidRPr="001031C3">
              <w:rPr>
                <w:sz w:val="20"/>
                <w:szCs w:val="20"/>
              </w:rPr>
              <w:t>L -6313-1-1° Actions de formation</w:t>
            </w:r>
          </w:p>
        </w:tc>
        <w:sdt>
          <w:sdtPr>
            <w:rPr>
              <w:sz w:val="16"/>
              <w:szCs w:val="16"/>
            </w:rPr>
            <w:id w:val="-528871077"/>
            <w:placeholder>
              <w:docPart w:val="162FCC26CAD34847B91DC0F722F2C424"/>
            </w:placeholder>
            <w:showingPlcHdr/>
          </w:sdtPr>
          <w:sdtContent>
            <w:tc>
              <w:tcPr>
                <w:tcW w:w="3261" w:type="dxa"/>
              </w:tcPr>
              <w:p w14:paraId="5F21F815" w14:textId="5D1477B6" w:rsidR="00FD2F78" w:rsidRPr="001031C3" w:rsidRDefault="00FD2F78" w:rsidP="00A6442D">
                <w:pPr>
                  <w:rPr>
                    <w:sz w:val="16"/>
                    <w:szCs w:val="16"/>
                  </w:rPr>
                </w:pPr>
                <w:r w:rsidRPr="001031C3">
                  <w:rPr>
                    <w:rStyle w:val="Textedelespacerserv"/>
                    <w:sz w:val="16"/>
                    <w:szCs w:val="16"/>
                  </w:rPr>
                  <w:t>Cliquez ou appuyez ici pour entrer du texte.</w:t>
                </w:r>
              </w:p>
            </w:tc>
          </w:sdtContent>
        </w:sdt>
        <w:tc>
          <w:tcPr>
            <w:tcW w:w="2887" w:type="dxa"/>
          </w:tcPr>
          <w:p w14:paraId="3F6ADEF1" w14:textId="77777777" w:rsidR="00FD2F78" w:rsidRPr="001031C3" w:rsidRDefault="00FD2F78" w:rsidP="00A6442D">
            <w:pPr>
              <w:rPr>
                <w:sz w:val="16"/>
                <w:szCs w:val="16"/>
              </w:rPr>
            </w:pPr>
          </w:p>
          <w:p w14:paraId="32275437" w14:textId="4F87491E" w:rsidR="00FD2F78" w:rsidRPr="001031C3" w:rsidRDefault="00FD2F78" w:rsidP="00A6442D">
            <w:pPr>
              <w:rPr>
                <w:sz w:val="16"/>
                <w:szCs w:val="16"/>
              </w:rPr>
            </w:pPr>
          </w:p>
        </w:tc>
      </w:tr>
      <w:tr w:rsidR="00FD2F78" w:rsidRPr="001031C3" w14:paraId="1BA4FB8C" w14:textId="70F25E2F" w:rsidTr="005E1652">
        <w:trPr>
          <w:trHeight w:val="572"/>
          <w:jc w:val="center"/>
        </w:trPr>
        <w:tc>
          <w:tcPr>
            <w:tcW w:w="3397" w:type="dxa"/>
          </w:tcPr>
          <w:p w14:paraId="20CAE2E5" w14:textId="21B8E3A1" w:rsidR="00FD2F78" w:rsidRPr="001031C3" w:rsidRDefault="00FD2F78" w:rsidP="00A6442D">
            <w:pPr>
              <w:rPr>
                <w:sz w:val="20"/>
                <w:szCs w:val="20"/>
              </w:rPr>
            </w:pPr>
            <w:r w:rsidRPr="001031C3">
              <w:rPr>
                <w:sz w:val="20"/>
                <w:szCs w:val="20"/>
              </w:rPr>
              <w:t>L -6313-1-2° Centre bilan de compétences</w:t>
            </w:r>
          </w:p>
        </w:tc>
        <w:sdt>
          <w:sdtPr>
            <w:rPr>
              <w:sz w:val="16"/>
              <w:szCs w:val="16"/>
            </w:rPr>
            <w:id w:val="-272246756"/>
            <w:placeholder>
              <w:docPart w:val="9A8DDB5A934646F4AD924AF1FB9EB7F7"/>
            </w:placeholder>
            <w:showingPlcHdr/>
          </w:sdtPr>
          <w:sdtContent>
            <w:tc>
              <w:tcPr>
                <w:tcW w:w="3261" w:type="dxa"/>
              </w:tcPr>
              <w:p w14:paraId="226F1C7F" w14:textId="77777777" w:rsidR="00FD2F78" w:rsidRPr="001031C3" w:rsidRDefault="00FD2F78" w:rsidP="00A6442D">
                <w:pPr>
                  <w:rPr>
                    <w:sz w:val="16"/>
                    <w:szCs w:val="16"/>
                  </w:rPr>
                </w:pPr>
                <w:r w:rsidRPr="001031C3">
                  <w:rPr>
                    <w:rStyle w:val="Textedelespacerserv"/>
                    <w:sz w:val="16"/>
                    <w:szCs w:val="16"/>
                  </w:rPr>
                  <w:t>Cliquez ou appuyez ici pour entrer du texte.</w:t>
                </w:r>
              </w:p>
            </w:tc>
          </w:sdtContent>
        </w:sdt>
        <w:tc>
          <w:tcPr>
            <w:tcW w:w="2887" w:type="dxa"/>
          </w:tcPr>
          <w:p w14:paraId="7FF9D3FD" w14:textId="77777777" w:rsidR="00FD2F78" w:rsidRPr="001031C3" w:rsidRDefault="00FD2F78" w:rsidP="00A6442D">
            <w:pPr>
              <w:rPr>
                <w:sz w:val="16"/>
                <w:szCs w:val="16"/>
              </w:rPr>
            </w:pPr>
          </w:p>
        </w:tc>
      </w:tr>
      <w:tr w:rsidR="00FD2F78" w:rsidRPr="001031C3" w14:paraId="650ABF9A" w14:textId="26AE30D7" w:rsidTr="005E1652">
        <w:trPr>
          <w:trHeight w:val="838"/>
          <w:jc w:val="center"/>
        </w:trPr>
        <w:tc>
          <w:tcPr>
            <w:tcW w:w="3397" w:type="dxa"/>
          </w:tcPr>
          <w:p w14:paraId="2352E14F" w14:textId="36B1F378" w:rsidR="00FD2F78" w:rsidRPr="001031C3" w:rsidRDefault="00FD2F78" w:rsidP="00A6442D">
            <w:pPr>
              <w:rPr>
                <w:sz w:val="20"/>
                <w:szCs w:val="20"/>
              </w:rPr>
            </w:pPr>
            <w:r w:rsidRPr="001031C3">
              <w:rPr>
                <w:sz w:val="20"/>
                <w:szCs w:val="20"/>
              </w:rPr>
              <w:t>L -6313-1-3° Actions permettant de faire valider des acquis par l’expérience</w:t>
            </w:r>
          </w:p>
        </w:tc>
        <w:sdt>
          <w:sdtPr>
            <w:rPr>
              <w:sz w:val="16"/>
              <w:szCs w:val="16"/>
            </w:rPr>
            <w:id w:val="-1372758156"/>
            <w:placeholder>
              <w:docPart w:val="9A8DDB5A934646F4AD924AF1FB9EB7F7"/>
            </w:placeholder>
            <w:showingPlcHdr/>
          </w:sdtPr>
          <w:sdtContent>
            <w:tc>
              <w:tcPr>
                <w:tcW w:w="3261" w:type="dxa"/>
              </w:tcPr>
              <w:p w14:paraId="3D9A570F" w14:textId="35EACDEB" w:rsidR="00FD2F78" w:rsidRPr="001031C3" w:rsidRDefault="00FD2F78" w:rsidP="00A6442D">
                <w:pPr>
                  <w:rPr>
                    <w:sz w:val="16"/>
                    <w:szCs w:val="16"/>
                  </w:rPr>
                </w:pPr>
                <w:r w:rsidRPr="001031C3">
                  <w:rPr>
                    <w:rStyle w:val="Textedelespacerserv"/>
                    <w:sz w:val="16"/>
                    <w:szCs w:val="16"/>
                  </w:rPr>
                  <w:t>Cliquez ou appuyez ici pour entrer du texte.</w:t>
                </w:r>
              </w:p>
            </w:tc>
          </w:sdtContent>
        </w:sdt>
        <w:tc>
          <w:tcPr>
            <w:tcW w:w="2887" w:type="dxa"/>
          </w:tcPr>
          <w:p w14:paraId="38548ABA" w14:textId="77777777" w:rsidR="00FD2F78" w:rsidRPr="001031C3" w:rsidRDefault="00FD2F78" w:rsidP="00A6442D">
            <w:pPr>
              <w:rPr>
                <w:sz w:val="16"/>
                <w:szCs w:val="16"/>
              </w:rPr>
            </w:pPr>
          </w:p>
        </w:tc>
      </w:tr>
      <w:tr w:rsidR="00FD2F78" w:rsidRPr="001031C3" w14:paraId="7EF9ECB8" w14:textId="7124EB49" w:rsidTr="005E1652">
        <w:trPr>
          <w:trHeight w:val="572"/>
          <w:jc w:val="center"/>
        </w:trPr>
        <w:tc>
          <w:tcPr>
            <w:tcW w:w="3397" w:type="dxa"/>
          </w:tcPr>
          <w:p w14:paraId="08E5B12F" w14:textId="45C4CA08" w:rsidR="00FD2F78" w:rsidRPr="001031C3" w:rsidRDefault="00FD2F78" w:rsidP="00A6442D">
            <w:pPr>
              <w:rPr>
                <w:sz w:val="20"/>
                <w:szCs w:val="20"/>
              </w:rPr>
            </w:pPr>
            <w:r w:rsidRPr="001031C3">
              <w:rPr>
                <w:sz w:val="20"/>
                <w:szCs w:val="20"/>
              </w:rPr>
              <w:t>L -6313-1-4° Actions de formation par apprentissage</w:t>
            </w:r>
          </w:p>
        </w:tc>
        <w:sdt>
          <w:sdtPr>
            <w:rPr>
              <w:sz w:val="16"/>
              <w:szCs w:val="16"/>
            </w:rPr>
            <w:id w:val="-1398504296"/>
            <w:placeholder>
              <w:docPart w:val="C559848DA06E40928CE0A30E59023206"/>
            </w:placeholder>
            <w:showingPlcHdr/>
          </w:sdtPr>
          <w:sdtContent>
            <w:tc>
              <w:tcPr>
                <w:tcW w:w="3261" w:type="dxa"/>
              </w:tcPr>
              <w:p w14:paraId="6ECB0E8B" w14:textId="77777777" w:rsidR="00FD2F78" w:rsidRPr="001031C3" w:rsidRDefault="00FD2F78" w:rsidP="00A6442D">
                <w:pPr>
                  <w:rPr>
                    <w:sz w:val="16"/>
                    <w:szCs w:val="16"/>
                  </w:rPr>
                </w:pPr>
                <w:r w:rsidRPr="001031C3">
                  <w:rPr>
                    <w:rStyle w:val="Textedelespacerserv"/>
                    <w:sz w:val="16"/>
                    <w:szCs w:val="16"/>
                  </w:rPr>
                  <w:t>Cliquez ou appuyez ici pour entrer du texte.</w:t>
                </w:r>
              </w:p>
            </w:tc>
          </w:sdtContent>
        </w:sdt>
        <w:tc>
          <w:tcPr>
            <w:tcW w:w="2887" w:type="dxa"/>
          </w:tcPr>
          <w:p w14:paraId="6BBDB92A" w14:textId="77777777" w:rsidR="00FD2F78" w:rsidRPr="001031C3" w:rsidRDefault="00FD2F78" w:rsidP="00A6442D">
            <w:pPr>
              <w:rPr>
                <w:sz w:val="16"/>
                <w:szCs w:val="16"/>
              </w:rPr>
            </w:pPr>
          </w:p>
        </w:tc>
      </w:tr>
    </w:tbl>
    <w:p w14:paraId="02C05B34" w14:textId="4D52058B" w:rsidR="004C15CD" w:rsidRPr="005E1652" w:rsidRDefault="004C15CD" w:rsidP="00FD2F78">
      <w:pPr>
        <w:spacing w:after="0"/>
        <w:jc w:val="both"/>
        <w:rPr>
          <w:i/>
          <w:iCs/>
          <w:sz w:val="20"/>
          <w:szCs w:val="20"/>
        </w:rPr>
      </w:pPr>
      <w:r w:rsidRPr="005E1652">
        <w:rPr>
          <w:i/>
          <w:iCs/>
          <w:sz w:val="20"/>
          <w:szCs w:val="20"/>
        </w:rPr>
        <w:t xml:space="preserve">* exemples de catégories de financeur : </w:t>
      </w:r>
      <w:r w:rsidR="00B37F4E" w:rsidRPr="005E1652">
        <w:rPr>
          <w:i/>
          <w:iCs/>
          <w:sz w:val="20"/>
          <w:szCs w:val="20"/>
        </w:rPr>
        <w:t>bénéficiaire à ses frais, Pôle Emploi, OPCO, pouvoirs publics, entreprise, organisme de formation…</w:t>
      </w:r>
    </w:p>
    <w:p w14:paraId="6F130D47" w14:textId="77777777" w:rsidR="008B152C" w:rsidRDefault="008B152C" w:rsidP="00FD2F78">
      <w:pPr>
        <w:spacing w:after="0"/>
        <w:jc w:val="both"/>
        <w:rPr>
          <w:i/>
          <w:iCs/>
        </w:rPr>
      </w:pPr>
    </w:p>
    <w:p w14:paraId="3B9BDF01" w14:textId="7AA5D6F7" w:rsidR="00094D42" w:rsidRPr="001031C3" w:rsidRDefault="00094D42" w:rsidP="00094D42">
      <w:pPr>
        <w:spacing w:after="0"/>
        <w:jc w:val="both"/>
        <w:rPr>
          <w:rFonts w:cstheme="minorHAnsi"/>
          <w:sz w:val="24"/>
          <w:szCs w:val="24"/>
        </w:rPr>
      </w:pPr>
      <w:r w:rsidRPr="001031C3">
        <w:rPr>
          <w:rFonts w:cstheme="minorHAnsi"/>
          <w:sz w:val="24"/>
          <w:szCs w:val="24"/>
        </w:rPr>
        <w:t>Conformément aux exigences mentionnées à l’Art.1</w:t>
      </w:r>
      <w:r w:rsidRPr="001031C3">
        <w:rPr>
          <w:rFonts w:cstheme="minorHAnsi"/>
          <w:sz w:val="24"/>
          <w:szCs w:val="24"/>
          <w:vertAlign w:val="superscript"/>
        </w:rPr>
        <w:t>er</w:t>
      </w:r>
      <w:r w:rsidRPr="001031C3">
        <w:rPr>
          <w:rFonts w:cstheme="minorHAnsi"/>
          <w:sz w:val="24"/>
          <w:szCs w:val="24"/>
        </w:rPr>
        <w:t xml:space="preserve"> de l’arrêté du 31 mai 2023 </w:t>
      </w:r>
      <w:r w:rsidR="006A767F" w:rsidRPr="001031C3">
        <w:rPr>
          <w:rFonts w:cstheme="minorHAnsi"/>
          <w:sz w:val="24"/>
          <w:szCs w:val="24"/>
        </w:rPr>
        <w:t xml:space="preserve">du code du travail </w:t>
      </w:r>
      <w:r w:rsidRPr="001031C3">
        <w:rPr>
          <w:rFonts w:cstheme="minorHAnsi"/>
          <w:sz w:val="24"/>
          <w:szCs w:val="24"/>
        </w:rPr>
        <w:t>portant diverses mesures en matière de certification qualité des organismes de formation,</w:t>
      </w:r>
      <w:r w:rsidR="00FD2F78" w:rsidRPr="001031C3">
        <w:rPr>
          <w:rFonts w:cstheme="minorHAnsi"/>
          <w:sz w:val="24"/>
          <w:szCs w:val="24"/>
        </w:rPr>
        <w:t xml:space="preserve"> en l’absence de bilan pédagogique et financier (BPF)</w:t>
      </w:r>
      <w:r w:rsidRPr="001031C3">
        <w:rPr>
          <w:rFonts w:cstheme="minorHAnsi"/>
          <w:sz w:val="24"/>
          <w:szCs w:val="24"/>
        </w:rPr>
        <w:t xml:space="preserve"> les montants indiqués sur le présent document </w:t>
      </w:r>
      <w:r w:rsidRPr="001031C3">
        <w:rPr>
          <w:rFonts w:cstheme="minorHAnsi"/>
          <w:sz w:val="24"/>
          <w:szCs w:val="24"/>
        </w:rPr>
        <w:lastRenderedPageBreak/>
        <w:t>doivent être issus, selon votre forme juridique, du livre journal, du grand livre ou du livre des recettes encaissées.</w:t>
      </w:r>
    </w:p>
    <w:p w14:paraId="12157DE0" w14:textId="77777777" w:rsidR="008A5979" w:rsidRPr="001031C3" w:rsidRDefault="008A5979" w:rsidP="00094D42">
      <w:pPr>
        <w:spacing w:after="0"/>
        <w:jc w:val="both"/>
        <w:rPr>
          <w:rFonts w:cstheme="minorHAnsi"/>
          <w:sz w:val="24"/>
          <w:szCs w:val="24"/>
        </w:rPr>
      </w:pPr>
    </w:p>
    <w:p w14:paraId="2EBC7942" w14:textId="1C9A1FCC" w:rsidR="00FD2F78" w:rsidRDefault="008A5979" w:rsidP="006858A2">
      <w:pPr>
        <w:spacing w:after="0"/>
        <w:jc w:val="both"/>
        <w:rPr>
          <w:rFonts w:cstheme="minorHAnsi"/>
          <w:sz w:val="24"/>
          <w:szCs w:val="24"/>
        </w:rPr>
      </w:pPr>
      <w:r w:rsidRPr="001031C3">
        <w:rPr>
          <w:rFonts w:cstheme="minorHAnsi"/>
          <w:sz w:val="24"/>
          <w:szCs w:val="24"/>
        </w:rPr>
        <w:t>Nous vous informons que dans ce cadre, conformément à a règlementation en vigueur, nous pourrions être amenés à valider l’état des produits par l’examen, sur place, des données comptables déclarés.</w:t>
      </w:r>
    </w:p>
    <w:p w14:paraId="5171A406" w14:textId="77777777" w:rsidR="0010304F" w:rsidRPr="001031C3" w:rsidRDefault="0010304F" w:rsidP="006858A2">
      <w:pPr>
        <w:spacing w:after="0"/>
        <w:jc w:val="both"/>
        <w:rPr>
          <w:sz w:val="24"/>
          <w:szCs w:val="24"/>
        </w:rPr>
      </w:pPr>
    </w:p>
    <w:p w14:paraId="7568DCC8" w14:textId="62AC99F1" w:rsidR="008A5979" w:rsidRDefault="008A5979" w:rsidP="008A5979">
      <w:pPr>
        <w:pStyle w:val="Titre1"/>
        <w:rPr>
          <w:color w:val="1F3864" w:themeColor="accent1" w:themeShade="80"/>
        </w:rPr>
      </w:pPr>
      <w:r w:rsidRPr="001031C3">
        <w:rPr>
          <w:color w:val="1F3864" w:themeColor="accent1" w:themeShade="80"/>
        </w:rPr>
        <w:t>Spécificité pour les formations par apprentissage</w:t>
      </w:r>
    </w:p>
    <w:p w14:paraId="2ED14A5E" w14:textId="77777777" w:rsidR="0010304F" w:rsidRPr="0010304F" w:rsidRDefault="0010304F" w:rsidP="0010304F"/>
    <w:p w14:paraId="532A218B" w14:textId="77777777" w:rsidR="008A5979" w:rsidRPr="001031C3" w:rsidRDefault="008A5979" w:rsidP="00FD2F78">
      <w:pPr>
        <w:spacing w:after="0"/>
        <w:rPr>
          <w:b/>
          <w:bCs/>
          <w:sz w:val="24"/>
          <w:szCs w:val="24"/>
        </w:rPr>
      </w:pPr>
    </w:p>
    <w:p w14:paraId="5FDB9EAF" w14:textId="4FC04557" w:rsidR="008A5979" w:rsidRPr="001031C3" w:rsidRDefault="008A5979" w:rsidP="00FD2F78">
      <w:pPr>
        <w:spacing w:after="0"/>
        <w:rPr>
          <w:sz w:val="24"/>
          <w:szCs w:val="24"/>
        </w:rPr>
      </w:pPr>
      <w:r w:rsidRPr="001031C3">
        <w:rPr>
          <w:sz w:val="24"/>
          <w:szCs w:val="24"/>
        </w:rPr>
        <w:t xml:space="preserve">Information complémentaire pour les centres </w:t>
      </w:r>
      <w:r w:rsidR="00190A40" w:rsidRPr="001031C3">
        <w:rPr>
          <w:sz w:val="24"/>
          <w:szCs w:val="24"/>
        </w:rPr>
        <w:t>de formation par apprentissage et pour les centres de formation d’apprentis d’entreprise</w:t>
      </w:r>
      <w:r w:rsidRPr="001031C3">
        <w:rPr>
          <w:sz w:val="24"/>
          <w:szCs w:val="24"/>
        </w:rPr>
        <w:t> :</w:t>
      </w:r>
    </w:p>
    <w:p w14:paraId="538AFCE4" w14:textId="6731FABC" w:rsidR="00FD2F78" w:rsidRPr="001031C3" w:rsidRDefault="008A5979" w:rsidP="00FD2F78">
      <w:pPr>
        <w:spacing w:after="0"/>
        <w:rPr>
          <w:sz w:val="24"/>
          <w:szCs w:val="24"/>
        </w:rPr>
      </w:pPr>
      <w:r w:rsidRPr="001031C3">
        <w:rPr>
          <w:sz w:val="24"/>
          <w:szCs w:val="24"/>
        </w:rPr>
        <w:t>D</w:t>
      </w:r>
      <w:r w:rsidR="00190A40" w:rsidRPr="001031C3">
        <w:rPr>
          <w:sz w:val="24"/>
          <w:szCs w:val="24"/>
        </w:rPr>
        <w:t xml:space="preserve">ate du premier contrat d’apprentissage : </w:t>
      </w:r>
      <w:sdt>
        <w:sdtPr>
          <w:rPr>
            <w:sz w:val="24"/>
            <w:szCs w:val="24"/>
          </w:rPr>
          <w:id w:val="-1885169656"/>
          <w:placeholder>
            <w:docPart w:val="DefaultPlaceholder_-1854013440"/>
          </w:placeholder>
          <w:showingPlcHdr/>
        </w:sdtPr>
        <w:sdtContent>
          <w:r w:rsidRPr="00C5103A">
            <w:rPr>
              <w:rStyle w:val="Textedelespacerserv"/>
              <w:highlight w:val="lightGray"/>
            </w:rPr>
            <w:t>Cliquez ou appuyez ici pour entrer du texte.</w:t>
          </w:r>
        </w:sdtContent>
      </w:sdt>
    </w:p>
    <w:p w14:paraId="548FC3B9" w14:textId="77777777" w:rsidR="00FD2F78" w:rsidRPr="001031C3" w:rsidRDefault="00FD2F78" w:rsidP="00094D42">
      <w:pPr>
        <w:spacing w:after="0"/>
        <w:jc w:val="both"/>
        <w:rPr>
          <w:rFonts w:cstheme="minorHAnsi"/>
          <w:sz w:val="24"/>
          <w:szCs w:val="24"/>
        </w:rPr>
      </w:pPr>
    </w:p>
    <w:p w14:paraId="053B4B9A" w14:textId="0A2254C9" w:rsidR="00FD2F78" w:rsidRDefault="008A5979" w:rsidP="00FD2F78">
      <w:pPr>
        <w:spacing w:after="0"/>
        <w:jc w:val="both"/>
        <w:rPr>
          <w:rFonts w:cstheme="minorHAnsi"/>
          <w:sz w:val="24"/>
          <w:szCs w:val="24"/>
        </w:rPr>
      </w:pPr>
      <w:r w:rsidRPr="001031C3">
        <w:rPr>
          <w:rFonts w:cstheme="minorHAnsi"/>
          <w:sz w:val="24"/>
          <w:szCs w:val="24"/>
        </w:rPr>
        <w:t>L</w:t>
      </w:r>
      <w:r w:rsidR="00FD2F78" w:rsidRPr="001031C3">
        <w:rPr>
          <w:rFonts w:cstheme="minorHAnsi"/>
          <w:sz w:val="24"/>
          <w:szCs w:val="24"/>
        </w:rPr>
        <w:t>’article L. 6313-1 précise qu’un « </w:t>
      </w:r>
      <w:r w:rsidR="00FD2F78" w:rsidRPr="001031C3">
        <w:rPr>
          <w:rFonts w:cstheme="minorHAnsi"/>
          <w:i/>
          <w:iCs/>
          <w:sz w:val="24"/>
          <w:szCs w:val="24"/>
        </w:rPr>
        <w:t>prestataire d’actions mentionnées qui dispense pour la première fois une action de formation par apprentissage peut, pendant un délai de six mois à compter de la signature de la première convention de formation par apprentissage ou, pour les centres de formation d’apprentis d’entreprise, du premier contrat d’apprentissage, être financé par l’un des organismes mentionnés à l’article L. 6316-1 pour une action de formation par apprentissage sans détenir la certification pour cette catégorie d’actions, sous réserve qu’il s’engage à transmettre à l’organisme concerné, dans un délai de deux mois, la copie du contrat conclu avec l’organisme ou l’instance mentionné à l’article R. 6316-2 en vue de l’obtention de cette certification</w:t>
      </w:r>
      <w:r w:rsidR="00FD2F78" w:rsidRPr="001031C3">
        <w:rPr>
          <w:rFonts w:cstheme="minorHAnsi"/>
          <w:sz w:val="24"/>
          <w:szCs w:val="24"/>
        </w:rPr>
        <w:t> ».</w:t>
      </w:r>
    </w:p>
    <w:p w14:paraId="6DFAB922" w14:textId="77777777" w:rsidR="0010304F" w:rsidRPr="001031C3" w:rsidRDefault="0010304F" w:rsidP="00FD2F78">
      <w:pPr>
        <w:spacing w:after="0"/>
        <w:jc w:val="both"/>
        <w:rPr>
          <w:rFonts w:cstheme="minorHAnsi"/>
          <w:sz w:val="24"/>
          <w:szCs w:val="24"/>
        </w:rPr>
      </w:pPr>
    </w:p>
    <w:p w14:paraId="2EEFFE03" w14:textId="22E38880" w:rsidR="008A5979" w:rsidRDefault="008A5979" w:rsidP="008A5979">
      <w:pPr>
        <w:pStyle w:val="Titre1"/>
        <w:rPr>
          <w:color w:val="1F3864" w:themeColor="accent1" w:themeShade="80"/>
        </w:rPr>
      </w:pPr>
      <w:r w:rsidRPr="001031C3">
        <w:rPr>
          <w:color w:val="1F3864" w:themeColor="accent1" w:themeShade="80"/>
        </w:rPr>
        <w:t xml:space="preserve">Conditions à la réalisation de l’audit </w:t>
      </w:r>
    </w:p>
    <w:p w14:paraId="1A33E3AA" w14:textId="77777777" w:rsidR="0010304F" w:rsidRPr="0010304F" w:rsidRDefault="0010304F" w:rsidP="0010304F"/>
    <w:p w14:paraId="43BC2F58" w14:textId="77777777" w:rsidR="00212B24" w:rsidRPr="001031C3" w:rsidRDefault="00212B24" w:rsidP="00094D42">
      <w:pPr>
        <w:pStyle w:val="Default"/>
        <w:jc w:val="both"/>
        <w:rPr>
          <w:rFonts w:asciiTheme="minorHAnsi" w:hAnsiTheme="minorHAnsi" w:cstheme="minorHAnsi"/>
        </w:rPr>
      </w:pPr>
    </w:p>
    <w:p w14:paraId="26AAEF5F" w14:textId="55FEEE85" w:rsidR="00ED1A75" w:rsidRPr="001031C3" w:rsidRDefault="00ED1A75" w:rsidP="00094D42">
      <w:pPr>
        <w:pStyle w:val="Default"/>
        <w:jc w:val="both"/>
        <w:rPr>
          <w:rFonts w:asciiTheme="minorHAnsi" w:hAnsiTheme="minorHAnsi" w:cstheme="minorHAnsi"/>
          <w:b/>
          <w:bCs/>
        </w:rPr>
      </w:pPr>
      <w:r w:rsidRPr="001031C3">
        <w:rPr>
          <w:rFonts w:asciiTheme="minorHAnsi" w:hAnsiTheme="minorHAnsi" w:cstheme="minorHAnsi"/>
          <w:b/>
          <w:bCs/>
        </w:rPr>
        <w:t>La mise en œuvre d’une action relevant de chaque catégorie d’actions concourant au développement des compétences concernée est un prérequis pour le déclenchement de l’audit.</w:t>
      </w:r>
    </w:p>
    <w:p w14:paraId="73E8A9DA" w14:textId="77777777" w:rsidR="00212B24" w:rsidRPr="001031C3" w:rsidRDefault="00212B24" w:rsidP="00094D42">
      <w:pPr>
        <w:pStyle w:val="Default"/>
        <w:jc w:val="both"/>
        <w:rPr>
          <w:rFonts w:asciiTheme="minorHAnsi" w:hAnsiTheme="minorHAnsi" w:cstheme="minorHAnsi"/>
          <w:b/>
          <w:bCs/>
        </w:rPr>
      </w:pPr>
    </w:p>
    <w:p w14:paraId="028DD236" w14:textId="77777777" w:rsidR="00212B24" w:rsidRPr="001031C3" w:rsidRDefault="00212B24" w:rsidP="00094D42">
      <w:pPr>
        <w:pStyle w:val="Default"/>
        <w:jc w:val="both"/>
        <w:rPr>
          <w:rFonts w:asciiTheme="minorHAnsi" w:hAnsiTheme="minorHAnsi" w:cstheme="minorHAnsi"/>
        </w:rPr>
      </w:pPr>
      <w:r w:rsidRPr="001031C3">
        <w:rPr>
          <w:rFonts w:asciiTheme="minorHAnsi" w:hAnsiTheme="minorHAnsi" w:cstheme="minorHAnsi"/>
        </w:rPr>
        <w:t xml:space="preserve">Pour la vérification de la conformité de l’organisme audité aux exigences du référentiel national mentionné à l’article L. 6316-3 du code du travail, est considéré comme nouvel entrant : </w:t>
      </w:r>
    </w:p>
    <w:p w14:paraId="6CB0B98B" w14:textId="77777777" w:rsidR="00212B24" w:rsidRPr="001031C3" w:rsidRDefault="00212B24" w:rsidP="00094D42">
      <w:pPr>
        <w:pStyle w:val="Default"/>
        <w:jc w:val="both"/>
        <w:rPr>
          <w:rFonts w:asciiTheme="minorHAnsi" w:hAnsiTheme="minorHAnsi" w:cstheme="minorHAnsi"/>
        </w:rPr>
      </w:pPr>
      <w:r w:rsidRPr="001031C3">
        <w:rPr>
          <w:rFonts w:asciiTheme="minorHAnsi" w:hAnsiTheme="minorHAnsi" w:cstheme="minorHAnsi"/>
        </w:rPr>
        <w:t xml:space="preserve">« – un prestataire d’actions concourant au développement des compétences dans sa première année d’activité ; </w:t>
      </w:r>
    </w:p>
    <w:p w14:paraId="2C25B8EB" w14:textId="15C61F70" w:rsidR="00212B24" w:rsidRPr="001031C3" w:rsidRDefault="00212B24" w:rsidP="00094D42">
      <w:pPr>
        <w:pStyle w:val="Default"/>
        <w:jc w:val="both"/>
        <w:rPr>
          <w:rFonts w:asciiTheme="minorHAnsi" w:hAnsiTheme="minorHAnsi" w:cstheme="minorHAnsi"/>
        </w:rPr>
      </w:pPr>
      <w:r w:rsidRPr="001031C3">
        <w:rPr>
          <w:rFonts w:asciiTheme="minorHAnsi" w:hAnsiTheme="minorHAnsi" w:cstheme="minorHAnsi"/>
        </w:rPr>
        <w:t>« – un prestataire d’actions concourant au développement des compétences qui débute une activité sur une nouvelle catégorie d’actions, pour les indicateurs applicables à cette catégorie.</w:t>
      </w:r>
    </w:p>
    <w:p w14:paraId="4CD6FADA" w14:textId="77777777" w:rsidR="00212B24" w:rsidRPr="001031C3" w:rsidRDefault="00212B24" w:rsidP="00094D42">
      <w:pPr>
        <w:pStyle w:val="Default"/>
        <w:jc w:val="both"/>
        <w:rPr>
          <w:rFonts w:asciiTheme="minorHAnsi" w:hAnsiTheme="minorHAnsi" w:cstheme="minorHAnsi"/>
          <w:b/>
          <w:bCs/>
        </w:rPr>
      </w:pPr>
    </w:p>
    <w:p w14:paraId="7CD2668A" w14:textId="06363506" w:rsidR="00A6442D" w:rsidRDefault="008A5979" w:rsidP="00094D42">
      <w:pPr>
        <w:pStyle w:val="Default"/>
        <w:jc w:val="both"/>
        <w:rPr>
          <w:rFonts w:asciiTheme="minorHAnsi" w:hAnsiTheme="minorHAnsi" w:cstheme="minorHAnsi"/>
        </w:rPr>
      </w:pPr>
      <w:r w:rsidRPr="001031C3">
        <w:rPr>
          <w:rFonts w:asciiTheme="minorHAnsi" w:hAnsiTheme="minorHAnsi" w:cstheme="minorHAnsi"/>
        </w:rPr>
        <w:t>Conformément à l’arrêté du 31 mai 2023</w:t>
      </w:r>
      <w:r w:rsidR="006A767F" w:rsidRPr="001031C3">
        <w:rPr>
          <w:rFonts w:asciiTheme="minorHAnsi" w:hAnsiTheme="minorHAnsi" w:cstheme="minorHAnsi"/>
        </w:rPr>
        <w:t xml:space="preserve"> portant diverses mesures en matière de certification qualité des organismes de formation</w:t>
      </w:r>
      <w:r w:rsidRPr="001031C3">
        <w:rPr>
          <w:rFonts w:asciiTheme="minorHAnsi" w:hAnsiTheme="minorHAnsi" w:cstheme="minorHAnsi"/>
        </w:rPr>
        <w:t>, t</w:t>
      </w:r>
      <w:r w:rsidR="00A6442D" w:rsidRPr="001031C3">
        <w:rPr>
          <w:rFonts w:asciiTheme="minorHAnsi" w:hAnsiTheme="minorHAnsi" w:cstheme="minorHAnsi"/>
        </w:rPr>
        <w:t xml:space="preserve">oute fausse déclaration parmi les éléments transmis à l’organisme </w:t>
      </w:r>
      <w:r w:rsidR="00A6442D" w:rsidRPr="001031C3">
        <w:rPr>
          <w:rFonts w:asciiTheme="minorHAnsi" w:hAnsiTheme="minorHAnsi" w:cstheme="minorHAnsi"/>
        </w:rPr>
        <w:lastRenderedPageBreak/>
        <w:t>certificateur ou lors de l’audit peut entraîner le refus de la certification, à l’issue d’une procédure contradictoire mise en place par l’organisme certificateur.</w:t>
      </w:r>
    </w:p>
    <w:p w14:paraId="64351E17" w14:textId="77777777" w:rsidR="0010304F" w:rsidRDefault="0010304F" w:rsidP="00094D42">
      <w:pPr>
        <w:pStyle w:val="Default"/>
        <w:jc w:val="both"/>
        <w:rPr>
          <w:rFonts w:asciiTheme="minorHAnsi" w:hAnsiTheme="minorHAnsi" w:cstheme="minorHAnsi"/>
        </w:rPr>
      </w:pPr>
    </w:p>
    <w:p w14:paraId="278EDB60" w14:textId="77777777" w:rsidR="0010304F" w:rsidRDefault="0010304F" w:rsidP="00094D42">
      <w:pPr>
        <w:pStyle w:val="Default"/>
        <w:jc w:val="both"/>
        <w:rPr>
          <w:rFonts w:asciiTheme="minorHAnsi" w:hAnsiTheme="minorHAnsi" w:cstheme="minorHAnsi"/>
        </w:rPr>
      </w:pPr>
    </w:p>
    <w:p w14:paraId="65A69883" w14:textId="77777777" w:rsidR="0010304F" w:rsidRDefault="0010304F" w:rsidP="00094D42">
      <w:pPr>
        <w:pStyle w:val="Default"/>
        <w:jc w:val="both"/>
        <w:rPr>
          <w:rFonts w:asciiTheme="minorHAnsi" w:hAnsiTheme="minorHAnsi" w:cstheme="minorHAnsi"/>
        </w:rPr>
      </w:pPr>
    </w:p>
    <w:p w14:paraId="326E79FC" w14:textId="77777777" w:rsidR="00A65FD6" w:rsidRDefault="00A65FD6" w:rsidP="00094D42">
      <w:pPr>
        <w:pStyle w:val="Default"/>
        <w:jc w:val="both"/>
        <w:rPr>
          <w:rFonts w:asciiTheme="minorHAnsi" w:hAnsiTheme="minorHAnsi" w:cstheme="minorHAnsi"/>
        </w:rPr>
      </w:pPr>
    </w:p>
    <w:p w14:paraId="6B74D8F3" w14:textId="0DE55A82" w:rsidR="00A65FD6" w:rsidRPr="001031C3" w:rsidRDefault="00000000" w:rsidP="00A65FD6">
      <w:pPr>
        <w:pStyle w:val="Default"/>
        <w:jc w:val="both"/>
        <w:rPr>
          <w:rFonts w:asciiTheme="minorHAnsi" w:hAnsiTheme="minorHAnsi" w:cstheme="minorHAnsi"/>
        </w:rPr>
      </w:pPr>
      <w:sdt>
        <w:sdtPr>
          <w:rPr>
            <w:rFonts w:cstheme="minorHAnsi"/>
          </w:rPr>
          <w:id w:val="1381204628"/>
          <w14:checkbox>
            <w14:checked w14:val="1"/>
            <w14:checkedState w14:val="2612" w14:font="MS Gothic"/>
            <w14:uncheckedState w14:val="2610" w14:font="MS Gothic"/>
          </w14:checkbox>
        </w:sdtPr>
        <w:sdtContent>
          <w:r w:rsidR="00DD0AF3">
            <w:rPr>
              <w:rFonts w:ascii="MS Gothic" w:eastAsia="MS Gothic" w:hAnsi="MS Gothic" w:cstheme="minorHAnsi" w:hint="eastAsia"/>
            </w:rPr>
            <w:t>☒</w:t>
          </w:r>
        </w:sdtContent>
      </w:sdt>
      <w:r w:rsidR="00321589">
        <w:rPr>
          <w:rFonts w:asciiTheme="minorHAnsi" w:hAnsiTheme="minorHAnsi" w:cstheme="minorHAnsi"/>
        </w:rPr>
        <w:t xml:space="preserve"> </w:t>
      </w:r>
      <w:r w:rsidR="00A65FD6">
        <w:rPr>
          <w:rFonts w:asciiTheme="minorHAnsi" w:hAnsiTheme="minorHAnsi" w:cstheme="minorHAnsi"/>
        </w:rPr>
        <w:t>Je déclare sur l’honneur qu</w:t>
      </w:r>
      <w:r w:rsidR="00321589">
        <w:rPr>
          <w:rFonts w:asciiTheme="minorHAnsi" w:hAnsiTheme="minorHAnsi" w:cstheme="minorHAnsi"/>
        </w:rPr>
        <w:t>e les informations déclarées sont exactes et conformes à la réalité.</w:t>
      </w:r>
    </w:p>
    <w:p w14:paraId="4F5852EE" w14:textId="77777777" w:rsidR="00212B24" w:rsidRPr="001031C3" w:rsidRDefault="00212B24" w:rsidP="00094D42">
      <w:pPr>
        <w:pStyle w:val="Default"/>
        <w:jc w:val="both"/>
        <w:rPr>
          <w:rFonts w:asciiTheme="minorHAnsi" w:hAnsiTheme="minorHAnsi" w:cstheme="minorHAnsi"/>
          <w:sz w:val="18"/>
          <w:szCs w:val="18"/>
        </w:rPr>
      </w:pPr>
    </w:p>
    <w:p w14:paraId="3B01C989" w14:textId="77777777" w:rsidR="006858A2" w:rsidRDefault="006858A2" w:rsidP="004712B2">
      <w:pPr>
        <w:rPr>
          <w:rFonts w:cstheme="minorHAnsi"/>
          <w:sz w:val="24"/>
          <w:szCs w:val="24"/>
        </w:rPr>
      </w:pPr>
    </w:p>
    <w:p w14:paraId="089FA70C" w14:textId="13FF0F7C" w:rsidR="004712B2" w:rsidRPr="001031C3" w:rsidRDefault="004712B2" w:rsidP="004712B2">
      <w:pPr>
        <w:rPr>
          <w:rFonts w:cstheme="minorHAnsi"/>
          <w:sz w:val="24"/>
          <w:szCs w:val="24"/>
        </w:rPr>
      </w:pPr>
      <w:r w:rsidRPr="001031C3">
        <w:rPr>
          <w:rFonts w:cstheme="minorHAnsi"/>
          <w:sz w:val="24"/>
          <w:szCs w:val="24"/>
        </w:rPr>
        <w:t xml:space="preserve">Remarques éventuelles : </w:t>
      </w:r>
      <w:r w:rsidR="006858A2">
        <w:rPr>
          <w:rFonts w:cstheme="minorHAnsi"/>
          <w:sz w:val="24"/>
          <w:szCs w:val="24"/>
        </w:rPr>
        <w:tab/>
      </w:r>
      <w:sdt>
        <w:sdtPr>
          <w:rPr>
            <w:rFonts w:cstheme="minorHAnsi"/>
            <w:sz w:val="24"/>
            <w:szCs w:val="24"/>
          </w:rPr>
          <w:id w:val="-798066219"/>
          <w:placeholder>
            <w:docPart w:val="93BC72462E304252B6CD47B664ED0CDD"/>
          </w:placeholder>
          <w:showingPlcHdr/>
        </w:sdtPr>
        <w:sdtContent>
          <w:r w:rsidRPr="00C5103A">
            <w:rPr>
              <w:rStyle w:val="Textedelespacerserv"/>
              <w:rFonts w:cstheme="minorHAnsi"/>
              <w:sz w:val="24"/>
              <w:szCs w:val="24"/>
              <w:highlight w:val="lightGray"/>
            </w:rPr>
            <w:t>Cliquez ou appuyez ici pour entrer du texte.</w:t>
          </w:r>
        </w:sdtContent>
      </w:sdt>
    </w:p>
    <w:p w14:paraId="73BA4DD4" w14:textId="5FC29745" w:rsidR="004712B2" w:rsidRPr="001031C3" w:rsidRDefault="004712B2" w:rsidP="004712B2">
      <w:pPr>
        <w:rPr>
          <w:rFonts w:cstheme="minorHAnsi"/>
          <w:sz w:val="24"/>
          <w:szCs w:val="24"/>
        </w:rPr>
      </w:pPr>
      <w:r w:rsidRPr="001031C3">
        <w:rPr>
          <w:rFonts w:cstheme="minorHAnsi"/>
          <w:sz w:val="24"/>
          <w:szCs w:val="24"/>
        </w:rPr>
        <w:t>Date</w:t>
      </w:r>
      <w:r w:rsidR="00B37F4E" w:rsidRPr="001031C3">
        <w:rPr>
          <w:rFonts w:cstheme="minorHAnsi"/>
          <w:sz w:val="24"/>
          <w:szCs w:val="24"/>
        </w:rPr>
        <w:t xml:space="preserve"> </w:t>
      </w:r>
      <w:r w:rsidR="00B37F4E" w:rsidRPr="001031C3">
        <w:rPr>
          <w:rFonts w:cstheme="minorHAnsi"/>
          <w:sz w:val="24"/>
          <w:szCs w:val="24"/>
        </w:rPr>
        <w:tab/>
      </w:r>
      <w:r w:rsidR="00B37F4E" w:rsidRPr="001031C3">
        <w:rPr>
          <w:rFonts w:cstheme="minorHAnsi"/>
          <w:sz w:val="24"/>
          <w:szCs w:val="24"/>
        </w:rPr>
        <w:tab/>
      </w:r>
      <w:r w:rsidR="00B37F4E" w:rsidRPr="001031C3">
        <w:rPr>
          <w:rFonts w:cstheme="minorHAnsi"/>
          <w:sz w:val="24"/>
          <w:szCs w:val="24"/>
        </w:rPr>
        <w:tab/>
      </w:r>
      <w:r w:rsidR="006858A2">
        <w:rPr>
          <w:rFonts w:cstheme="minorHAnsi"/>
          <w:sz w:val="24"/>
          <w:szCs w:val="24"/>
        </w:rPr>
        <w:tab/>
      </w:r>
      <w:sdt>
        <w:sdtPr>
          <w:rPr>
            <w:rFonts w:cstheme="minorHAnsi"/>
            <w:sz w:val="24"/>
            <w:szCs w:val="24"/>
          </w:rPr>
          <w:id w:val="-1853718858"/>
          <w:placeholder>
            <w:docPart w:val="3FDF8C37A28E4DF4BB30C277A1DE9F70"/>
          </w:placeholder>
          <w:showingPlcHdr/>
        </w:sdtPr>
        <w:sdtContent>
          <w:r w:rsidR="006138EB" w:rsidRPr="00C5103A">
            <w:rPr>
              <w:rStyle w:val="Textedelespacerserv"/>
              <w:rFonts w:cstheme="minorHAnsi"/>
              <w:sz w:val="24"/>
              <w:szCs w:val="24"/>
              <w:highlight w:val="lightGray"/>
            </w:rPr>
            <w:t>Cliquez ou appuyez ici pour entrer du texte.</w:t>
          </w:r>
        </w:sdtContent>
      </w:sdt>
    </w:p>
    <w:p w14:paraId="4D48AC62" w14:textId="683B9B37" w:rsidR="004712B2" w:rsidRPr="001031C3" w:rsidRDefault="004712B2" w:rsidP="004712B2">
      <w:pPr>
        <w:rPr>
          <w:rFonts w:cstheme="minorHAnsi"/>
          <w:sz w:val="24"/>
          <w:szCs w:val="24"/>
        </w:rPr>
      </w:pPr>
      <w:r w:rsidRPr="001031C3">
        <w:rPr>
          <w:rFonts w:cstheme="minorHAnsi"/>
          <w:sz w:val="24"/>
          <w:szCs w:val="24"/>
        </w:rPr>
        <w:t xml:space="preserve">Nom </w:t>
      </w:r>
      <w:r w:rsidR="00B37F4E" w:rsidRPr="001031C3">
        <w:rPr>
          <w:rFonts w:cstheme="minorHAnsi"/>
          <w:sz w:val="24"/>
          <w:szCs w:val="24"/>
        </w:rPr>
        <w:t>Prénom</w:t>
      </w:r>
      <w:r w:rsidR="00B37F4E" w:rsidRPr="001031C3">
        <w:rPr>
          <w:rFonts w:cstheme="minorHAnsi"/>
          <w:sz w:val="24"/>
          <w:szCs w:val="24"/>
        </w:rPr>
        <w:tab/>
      </w:r>
      <w:r w:rsidR="00B37F4E" w:rsidRPr="001031C3">
        <w:rPr>
          <w:rFonts w:cstheme="minorHAnsi"/>
          <w:sz w:val="24"/>
          <w:szCs w:val="24"/>
        </w:rPr>
        <w:tab/>
      </w:r>
      <w:r w:rsidR="006858A2">
        <w:rPr>
          <w:rFonts w:cstheme="minorHAnsi"/>
          <w:sz w:val="24"/>
          <w:szCs w:val="24"/>
        </w:rPr>
        <w:tab/>
      </w:r>
      <w:sdt>
        <w:sdtPr>
          <w:rPr>
            <w:rFonts w:cstheme="minorHAnsi"/>
            <w:sz w:val="24"/>
            <w:szCs w:val="24"/>
          </w:rPr>
          <w:id w:val="-74676702"/>
          <w:placeholder>
            <w:docPart w:val="7642C29724944B3CA1FC02F8249FAC60"/>
          </w:placeholder>
          <w:showingPlcHdr/>
        </w:sdtPr>
        <w:sdtContent>
          <w:r w:rsidR="00B37F4E" w:rsidRPr="00C5103A">
            <w:rPr>
              <w:rStyle w:val="Textedelespacerserv"/>
              <w:rFonts w:cstheme="minorHAnsi"/>
              <w:sz w:val="24"/>
              <w:szCs w:val="24"/>
              <w:highlight w:val="lightGray"/>
            </w:rPr>
            <w:t>Cliquez ou appuyez ici pour entrer du texte.</w:t>
          </w:r>
        </w:sdtContent>
      </w:sdt>
    </w:p>
    <w:p w14:paraId="10402226" w14:textId="51BE7E45" w:rsidR="00A6036E" w:rsidRPr="001031C3" w:rsidRDefault="00A6036E" w:rsidP="004712B2">
      <w:pPr>
        <w:rPr>
          <w:rFonts w:cstheme="minorHAnsi"/>
          <w:sz w:val="24"/>
          <w:szCs w:val="24"/>
        </w:rPr>
      </w:pPr>
      <w:r w:rsidRPr="001031C3">
        <w:rPr>
          <w:rFonts w:cstheme="minorHAnsi"/>
          <w:sz w:val="24"/>
          <w:szCs w:val="24"/>
        </w:rPr>
        <w:t>Fonction</w:t>
      </w:r>
      <w:r w:rsidR="00B37F4E" w:rsidRPr="001031C3">
        <w:rPr>
          <w:rFonts w:cstheme="minorHAnsi"/>
          <w:sz w:val="24"/>
          <w:szCs w:val="24"/>
        </w:rPr>
        <w:tab/>
      </w:r>
      <w:r w:rsidR="00B37F4E" w:rsidRPr="001031C3">
        <w:rPr>
          <w:rFonts w:cstheme="minorHAnsi"/>
          <w:sz w:val="24"/>
          <w:szCs w:val="24"/>
        </w:rPr>
        <w:tab/>
      </w:r>
      <w:r w:rsidR="006858A2">
        <w:rPr>
          <w:rFonts w:cstheme="minorHAnsi"/>
          <w:sz w:val="24"/>
          <w:szCs w:val="24"/>
        </w:rPr>
        <w:tab/>
      </w:r>
      <w:sdt>
        <w:sdtPr>
          <w:rPr>
            <w:rFonts w:cstheme="minorHAnsi"/>
            <w:sz w:val="24"/>
            <w:szCs w:val="24"/>
          </w:rPr>
          <w:id w:val="-319198053"/>
          <w:placeholder>
            <w:docPart w:val="1D4D40206C224CC9A5ADA0D8B60BDCD9"/>
          </w:placeholder>
          <w:showingPlcHdr/>
        </w:sdtPr>
        <w:sdtContent>
          <w:r w:rsidR="00B37F4E" w:rsidRPr="00C5103A">
            <w:rPr>
              <w:rStyle w:val="Textedelespacerserv"/>
              <w:rFonts w:cstheme="minorHAnsi"/>
              <w:sz w:val="24"/>
              <w:szCs w:val="24"/>
              <w:highlight w:val="lightGray"/>
            </w:rPr>
            <w:t>Cliquez ou appuyez ici pour entrer du texte.</w:t>
          </w:r>
        </w:sdtContent>
      </w:sdt>
    </w:p>
    <w:p w14:paraId="641B7FEF" w14:textId="732C39A4" w:rsidR="00C87408" w:rsidRPr="00212B24" w:rsidRDefault="004712B2" w:rsidP="004712B2">
      <w:pPr>
        <w:rPr>
          <w:rFonts w:cstheme="minorHAnsi"/>
          <w:sz w:val="24"/>
          <w:szCs w:val="24"/>
        </w:rPr>
      </w:pPr>
      <w:r w:rsidRPr="001031C3">
        <w:rPr>
          <w:rFonts w:cstheme="minorHAnsi"/>
          <w:sz w:val="24"/>
          <w:szCs w:val="24"/>
        </w:rPr>
        <w:t>Signature</w:t>
      </w:r>
      <w:r w:rsidR="00B37F4E" w:rsidRPr="00212B24">
        <w:rPr>
          <w:rFonts w:cstheme="minorHAnsi"/>
          <w:sz w:val="24"/>
          <w:szCs w:val="24"/>
        </w:rPr>
        <w:tab/>
      </w:r>
      <w:r w:rsidR="00B37F4E" w:rsidRPr="00212B24">
        <w:rPr>
          <w:rFonts w:cstheme="minorHAnsi"/>
          <w:sz w:val="24"/>
          <w:szCs w:val="24"/>
        </w:rPr>
        <w:tab/>
      </w:r>
      <w:r w:rsidR="00B37F4E" w:rsidRPr="00212B24">
        <w:rPr>
          <w:rFonts w:cstheme="minorHAnsi"/>
          <w:sz w:val="24"/>
          <w:szCs w:val="24"/>
        </w:rPr>
        <w:tab/>
      </w:r>
    </w:p>
    <w:sectPr w:rsidR="00C87408" w:rsidRPr="00212B24" w:rsidSect="00297C99">
      <w:headerReference w:type="default" r:id="rId11"/>
      <w:footerReference w:type="default" r:id="rId12"/>
      <w:pgSz w:w="11906" w:h="16838"/>
      <w:pgMar w:top="1440" w:right="1080" w:bottom="1440" w:left="1080"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68F2A" w14:textId="77777777" w:rsidR="00297C99" w:rsidRDefault="00297C99" w:rsidP="00116A59">
      <w:pPr>
        <w:spacing w:after="0" w:line="240" w:lineRule="auto"/>
      </w:pPr>
      <w:r>
        <w:separator/>
      </w:r>
    </w:p>
  </w:endnote>
  <w:endnote w:type="continuationSeparator" w:id="0">
    <w:p w14:paraId="6F0031EF" w14:textId="77777777" w:rsidR="00297C99" w:rsidRDefault="00297C99" w:rsidP="00116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82636"/>
      <w:docPartObj>
        <w:docPartGallery w:val="Page Numbers (Bottom of Page)"/>
        <w:docPartUnique/>
      </w:docPartObj>
    </w:sdtPr>
    <w:sdtEndPr>
      <w:rPr>
        <w:sz w:val="18"/>
        <w:szCs w:val="18"/>
      </w:rPr>
    </w:sdtEndPr>
    <w:sdtContent>
      <w:sdt>
        <w:sdtPr>
          <w:id w:val="1728636285"/>
          <w:docPartObj>
            <w:docPartGallery w:val="Page Numbers (Top of Page)"/>
            <w:docPartUnique/>
          </w:docPartObj>
        </w:sdtPr>
        <w:sdtEndPr>
          <w:rPr>
            <w:sz w:val="18"/>
            <w:szCs w:val="18"/>
          </w:rPr>
        </w:sdtEndPr>
        <w:sdtContent>
          <w:p w14:paraId="391F4390" w14:textId="00886B31" w:rsidR="00FD2F78" w:rsidRDefault="00FD2F78">
            <w:pPr>
              <w:pStyle w:val="Pieddepage"/>
              <w:jc w:val="center"/>
              <w:rPr>
                <w:b/>
                <w:bCs/>
                <w:sz w:val="24"/>
                <w:szCs w:val="24"/>
              </w:rP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0A48470D" w14:textId="77777777" w:rsidR="00FD2F78" w:rsidRDefault="00FD2F78">
            <w:pPr>
              <w:pStyle w:val="Pieddepage"/>
              <w:jc w:val="center"/>
              <w:rPr>
                <w:sz w:val="18"/>
                <w:szCs w:val="18"/>
              </w:rPr>
            </w:pPr>
            <w:r w:rsidRPr="00FD2F78">
              <w:rPr>
                <w:sz w:val="18"/>
                <w:szCs w:val="18"/>
              </w:rPr>
              <w:t>PRONÉO CERTIFICATION, 8 rue Octave Feuillet 75116 Paris – RCS Paris 829 590 546 – T : 01 76 50 44 22</w:t>
            </w:r>
          </w:p>
          <w:p w14:paraId="06140367" w14:textId="6D1D1EA4" w:rsidR="00FD2F78" w:rsidRPr="00FD2F78" w:rsidRDefault="00FD2F78">
            <w:pPr>
              <w:pStyle w:val="Pieddepage"/>
              <w:jc w:val="center"/>
              <w:rPr>
                <w:sz w:val="18"/>
                <w:szCs w:val="18"/>
              </w:rPr>
            </w:pPr>
            <w:r>
              <w:rPr>
                <w:sz w:val="18"/>
                <w:szCs w:val="18"/>
              </w:rPr>
              <w:t>FORM RNQ 073 0</w:t>
            </w:r>
            <w:r w:rsidR="009F0659">
              <w:rPr>
                <w:sz w:val="18"/>
                <w:szCs w:val="18"/>
              </w:rPr>
              <w:t>5</w:t>
            </w:r>
          </w:p>
        </w:sdtContent>
      </w:sdt>
    </w:sdtContent>
  </w:sdt>
  <w:p w14:paraId="1F0B2552" w14:textId="035C072B" w:rsidR="001467DE" w:rsidRPr="00464E9E" w:rsidRDefault="001467DE" w:rsidP="00C87408">
    <w:pPr>
      <w:pStyle w:val="Pieddepage"/>
      <w:tabs>
        <w:tab w:val="left" w:pos="3443"/>
      </w:tabs>
      <w:jc w:val="center"/>
      <w:rPr>
        <w:cap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022BF" w14:textId="77777777" w:rsidR="00297C99" w:rsidRDefault="00297C99" w:rsidP="00116A59">
      <w:pPr>
        <w:spacing w:after="0" w:line="240" w:lineRule="auto"/>
      </w:pPr>
      <w:r>
        <w:separator/>
      </w:r>
    </w:p>
  </w:footnote>
  <w:footnote w:type="continuationSeparator" w:id="0">
    <w:p w14:paraId="031B12FC" w14:textId="77777777" w:rsidR="00297C99" w:rsidRDefault="00297C99" w:rsidP="00116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679B" w14:textId="2147B089" w:rsidR="00C87408" w:rsidRDefault="00FD2F78" w:rsidP="00FD2F78">
    <w:pPr>
      <w:pStyle w:val="En-tte"/>
      <w:jc w:val="center"/>
    </w:pPr>
    <w:r>
      <w:rPr>
        <w:noProof/>
      </w:rPr>
      <w:drawing>
        <wp:inline distT="0" distB="0" distL="0" distR="0" wp14:anchorId="564C3330" wp14:editId="7536CAE7">
          <wp:extent cx="2371090" cy="776578"/>
          <wp:effectExtent l="0" t="0" r="0" b="5080"/>
          <wp:docPr id="1583618844" name="Image 1583618844" descr="Une image contenant Police, logo, text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326163" name="Image 1" descr="Une image contenant Police, logo, text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392785" cy="7836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3725F"/>
    <w:multiLevelType w:val="hybridMultilevel"/>
    <w:tmpl w:val="D62292CA"/>
    <w:lvl w:ilvl="0" w:tplc="79E0087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1439E1"/>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B74041F"/>
    <w:multiLevelType w:val="hybridMultilevel"/>
    <w:tmpl w:val="73E464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8E36CF"/>
    <w:multiLevelType w:val="hybridMultilevel"/>
    <w:tmpl w:val="D23AB148"/>
    <w:lvl w:ilvl="0" w:tplc="A9E431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C464BCB"/>
    <w:multiLevelType w:val="hybridMultilevel"/>
    <w:tmpl w:val="E52C5C7A"/>
    <w:lvl w:ilvl="0" w:tplc="84646F22">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D7C6051"/>
    <w:multiLevelType w:val="hybridMultilevel"/>
    <w:tmpl w:val="2B96A232"/>
    <w:lvl w:ilvl="0" w:tplc="99D4C626">
      <w:start w:val="8"/>
      <w:numFmt w:val="bullet"/>
      <w:lvlText w:val=""/>
      <w:lvlJc w:val="left"/>
      <w:pPr>
        <w:ind w:left="294" w:hanging="360"/>
      </w:pPr>
      <w:rPr>
        <w:rFonts w:ascii="Symbol" w:eastAsiaTheme="minorHAnsi" w:hAnsi="Symbol" w:cstheme="minorBidi"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num w:numId="1" w16cid:durableId="765030385">
    <w:abstractNumId w:val="3"/>
  </w:num>
  <w:num w:numId="2" w16cid:durableId="754667193">
    <w:abstractNumId w:val="5"/>
  </w:num>
  <w:num w:numId="3" w16cid:durableId="232811273">
    <w:abstractNumId w:val="4"/>
  </w:num>
  <w:num w:numId="4" w16cid:durableId="1283998955">
    <w:abstractNumId w:val="4"/>
    <w:lvlOverride w:ilvl="0">
      <w:startOverride w:val="1"/>
    </w:lvlOverride>
  </w:num>
  <w:num w:numId="5" w16cid:durableId="560409564">
    <w:abstractNumId w:val="4"/>
  </w:num>
  <w:num w:numId="6" w16cid:durableId="477646664">
    <w:abstractNumId w:val="0"/>
  </w:num>
  <w:num w:numId="7" w16cid:durableId="1331636052">
    <w:abstractNumId w:val="4"/>
  </w:num>
  <w:num w:numId="8" w16cid:durableId="834995031">
    <w:abstractNumId w:val="4"/>
  </w:num>
  <w:num w:numId="9" w16cid:durableId="1046177837">
    <w:abstractNumId w:val="1"/>
  </w:num>
  <w:num w:numId="10" w16cid:durableId="1666591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EF2"/>
    <w:rsid w:val="00001F72"/>
    <w:rsid w:val="00006FDA"/>
    <w:rsid w:val="00007937"/>
    <w:rsid w:val="00015E31"/>
    <w:rsid w:val="000300B0"/>
    <w:rsid w:val="0003483F"/>
    <w:rsid w:val="0005386E"/>
    <w:rsid w:val="00064986"/>
    <w:rsid w:val="000746F5"/>
    <w:rsid w:val="00077F99"/>
    <w:rsid w:val="00094D42"/>
    <w:rsid w:val="000B0DBD"/>
    <w:rsid w:val="000C360E"/>
    <w:rsid w:val="000E1F21"/>
    <w:rsid w:val="000E66B2"/>
    <w:rsid w:val="000E74A8"/>
    <w:rsid w:val="0010304F"/>
    <w:rsid w:val="001031C3"/>
    <w:rsid w:val="00116A59"/>
    <w:rsid w:val="00137593"/>
    <w:rsid w:val="0014070C"/>
    <w:rsid w:val="001467DE"/>
    <w:rsid w:val="00190A40"/>
    <w:rsid w:val="001A24BF"/>
    <w:rsid w:val="001A61CD"/>
    <w:rsid w:val="001A70D2"/>
    <w:rsid w:val="001D5D7F"/>
    <w:rsid w:val="001E0EAF"/>
    <w:rsid w:val="00212B24"/>
    <w:rsid w:val="00231658"/>
    <w:rsid w:val="002460EB"/>
    <w:rsid w:val="00272CA8"/>
    <w:rsid w:val="00273E2D"/>
    <w:rsid w:val="002821E7"/>
    <w:rsid w:val="00295D33"/>
    <w:rsid w:val="00297C99"/>
    <w:rsid w:val="002A5CC6"/>
    <w:rsid w:val="002C3926"/>
    <w:rsid w:val="002F3296"/>
    <w:rsid w:val="002F5E02"/>
    <w:rsid w:val="003070E1"/>
    <w:rsid w:val="00321589"/>
    <w:rsid w:val="00360102"/>
    <w:rsid w:val="003617CF"/>
    <w:rsid w:val="0038693B"/>
    <w:rsid w:val="003F62B3"/>
    <w:rsid w:val="0045318C"/>
    <w:rsid w:val="004625CD"/>
    <w:rsid w:val="00464E9E"/>
    <w:rsid w:val="004712B2"/>
    <w:rsid w:val="00482A3F"/>
    <w:rsid w:val="004A12AF"/>
    <w:rsid w:val="004C0E59"/>
    <w:rsid w:val="004C15CD"/>
    <w:rsid w:val="004E40D9"/>
    <w:rsid w:val="00502C01"/>
    <w:rsid w:val="005048B9"/>
    <w:rsid w:val="0052177B"/>
    <w:rsid w:val="00550CEF"/>
    <w:rsid w:val="00562A86"/>
    <w:rsid w:val="00565F09"/>
    <w:rsid w:val="00571B3E"/>
    <w:rsid w:val="00574A3E"/>
    <w:rsid w:val="00576A23"/>
    <w:rsid w:val="00591470"/>
    <w:rsid w:val="005A063A"/>
    <w:rsid w:val="005B42F0"/>
    <w:rsid w:val="005D5D28"/>
    <w:rsid w:val="005E1652"/>
    <w:rsid w:val="005E1869"/>
    <w:rsid w:val="005F2BE4"/>
    <w:rsid w:val="005F7433"/>
    <w:rsid w:val="00604C77"/>
    <w:rsid w:val="00606A12"/>
    <w:rsid w:val="006138EB"/>
    <w:rsid w:val="00617F90"/>
    <w:rsid w:val="00637503"/>
    <w:rsid w:val="00641A0D"/>
    <w:rsid w:val="006504CF"/>
    <w:rsid w:val="00683CB9"/>
    <w:rsid w:val="006858A2"/>
    <w:rsid w:val="00687689"/>
    <w:rsid w:val="006A767F"/>
    <w:rsid w:val="006E27F1"/>
    <w:rsid w:val="00707834"/>
    <w:rsid w:val="00707A57"/>
    <w:rsid w:val="00711E25"/>
    <w:rsid w:val="0071564A"/>
    <w:rsid w:val="00735777"/>
    <w:rsid w:val="0073585E"/>
    <w:rsid w:val="0074352F"/>
    <w:rsid w:val="0074497E"/>
    <w:rsid w:val="00747E12"/>
    <w:rsid w:val="00752AD1"/>
    <w:rsid w:val="00756853"/>
    <w:rsid w:val="00774180"/>
    <w:rsid w:val="00782111"/>
    <w:rsid w:val="0078240D"/>
    <w:rsid w:val="0078363F"/>
    <w:rsid w:val="00793D59"/>
    <w:rsid w:val="007A044D"/>
    <w:rsid w:val="007A2022"/>
    <w:rsid w:val="007D37F1"/>
    <w:rsid w:val="00802907"/>
    <w:rsid w:val="0084195C"/>
    <w:rsid w:val="00862166"/>
    <w:rsid w:val="008A5979"/>
    <w:rsid w:val="008B152C"/>
    <w:rsid w:val="008D2DB6"/>
    <w:rsid w:val="00907B0B"/>
    <w:rsid w:val="009452F0"/>
    <w:rsid w:val="009611AA"/>
    <w:rsid w:val="009862BF"/>
    <w:rsid w:val="00990360"/>
    <w:rsid w:val="009D2EC1"/>
    <w:rsid w:val="009D6EA7"/>
    <w:rsid w:val="009E3B62"/>
    <w:rsid w:val="009F0659"/>
    <w:rsid w:val="00A010A3"/>
    <w:rsid w:val="00A165B7"/>
    <w:rsid w:val="00A313EC"/>
    <w:rsid w:val="00A6036E"/>
    <w:rsid w:val="00A6442D"/>
    <w:rsid w:val="00A65FD6"/>
    <w:rsid w:val="00A664B3"/>
    <w:rsid w:val="00A708B0"/>
    <w:rsid w:val="00A732D7"/>
    <w:rsid w:val="00A90E40"/>
    <w:rsid w:val="00A9580B"/>
    <w:rsid w:val="00AC6C81"/>
    <w:rsid w:val="00AD138F"/>
    <w:rsid w:val="00B05BD7"/>
    <w:rsid w:val="00B16E10"/>
    <w:rsid w:val="00B213CE"/>
    <w:rsid w:val="00B259D7"/>
    <w:rsid w:val="00B33FF0"/>
    <w:rsid w:val="00B37F4E"/>
    <w:rsid w:val="00B50132"/>
    <w:rsid w:val="00B65D46"/>
    <w:rsid w:val="00B96EA8"/>
    <w:rsid w:val="00BA6078"/>
    <w:rsid w:val="00BD288E"/>
    <w:rsid w:val="00BE3393"/>
    <w:rsid w:val="00C01403"/>
    <w:rsid w:val="00C07146"/>
    <w:rsid w:val="00C22203"/>
    <w:rsid w:val="00C50398"/>
    <w:rsid w:val="00C5103A"/>
    <w:rsid w:val="00C85EE7"/>
    <w:rsid w:val="00C87408"/>
    <w:rsid w:val="00CB543D"/>
    <w:rsid w:val="00D759C1"/>
    <w:rsid w:val="00D7646E"/>
    <w:rsid w:val="00D84795"/>
    <w:rsid w:val="00DB4681"/>
    <w:rsid w:val="00DD0AF3"/>
    <w:rsid w:val="00DD154F"/>
    <w:rsid w:val="00DD438A"/>
    <w:rsid w:val="00DF1F2E"/>
    <w:rsid w:val="00E1207B"/>
    <w:rsid w:val="00E26F12"/>
    <w:rsid w:val="00E320E5"/>
    <w:rsid w:val="00E51720"/>
    <w:rsid w:val="00E53FCE"/>
    <w:rsid w:val="00E60039"/>
    <w:rsid w:val="00E72FBA"/>
    <w:rsid w:val="00ED1A75"/>
    <w:rsid w:val="00ED4B87"/>
    <w:rsid w:val="00EE2AFC"/>
    <w:rsid w:val="00EF33CE"/>
    <w:rsid w:val="00F02BEF"/>
    <w:rsid w:val="00F115DE"/>
    <w:rsid w:val="00F17E38"/>
    <w:rsid w:val="00F617B5"/>
    <w:rsid w:val="00F72EF2"/>
    <w:rsid w:val="00F9106A"/>
    <w:rsid w:val="00FC1D88"/>
    <w:rsid w:val="00FD2F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A0B7B"/>
  <w15:chartTrackingRefBased/>
  <w15:docId w15:val="{B4F86555-EC12-43B2-BE86-BCE33BB8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82111"/>
    <w:pPr>
      <w:keepNext/>
      <w:keepLines/>
      <w:numPr>
        <w:numId w:val="3"/>
      </w:numPr>
      <w:spacing w:before="240" w:after="0"/>
      <w:outlineLvl w:val="0"/>
    </w:pPr>
    <w:rPr>
      <w:rFonts w:asciiTheme="majorHAnsi" w:eastAsiaTheme="majorEastAsia" w:hAnsiTheme="majorHAnsi" w:cstheme="majorBidi"/>
      <w:b/>
      <w:bCs/>
      <w:color w:val="FF0000"/>
      <w:sz w:val="40"/>
      <w:szCs w:val="40"/>
    </w:rPr>
  </w:style>
  <w:style w:type="paragraph" w:styleId="Titre2">
    <w:name w:val="heading 2"/>
    <w:basedOn w:val="Normal"/>
    <w:next w:val="Normal"/>
    <w:link w:val="Titre2Car"/>
    <w:uiPriority w:val="9"/>
    <w:unhideWhenUsed/>
    <w:qFormat/>
    <w:rsid w:val="00273E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16A59"/>
    <w:rPr>
      <w:color w:val="808080"/>
    </w:rPr>
  </w:style>
  <w:style w:type="paragraph" w:styleId="En-tte">
    <w:name w:val="header"/>
    <w:basedOn w:val="Normal"/>
    <w:link w:val="En-tteCar"/>
    <w:uiPriority w:val="99"/>
    <w:unhideWhenUsed/>
    <w:rsid w:val="00116A59"/>
    <w:pPr>
      <w:tabs>
        <w:tab w:val="center" w:pos="4536"/>
        <w:tab w:val="right" w:pos="9072"/>
      </w:tabs>
      <w:spacing w:after="0" w:line="240" w:lineRule="auto"/>
    </w:pPr>
  </w:style>
  <w:style w:type="character" w:customStyle="1" w:styleId="En-tteCar">
    <w:name w:val="En-tête Car"/>
    <w:basedOn w:val="Policepardfaut"/>
    <w:link w:val="En-tte"/>
    <w:uiPriority w:val="99"/>
    <w:rsid w:val="00116A59"/>
  </w:style>
  <w:style w:type="paragraph" w:styleId="Pieddepage">
    <w:name w:val="footer"/>
    <w:basedOn w:val="Normal"/>
    <w:link w:val="PieddepageCar"/>
    <w:uiPriority w:val="99"/>
    <w:unhideWhenUsed/>
    <w:rsid w:val="00116A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6A59"/>
  </w:style>
  <w:style w:type="paragraph" w:styleId="Paragraphedeliste">
    <w:name w:val="List Paragraph"/>
    <w:basedOn w:val="Normal"/>
    <w:uiPriority w:val="34"/>
    <w:qFormat/>
    <w:rsid w:val="0078363F"/>
    <w:pPr>
      <w:ind w:left="720"/>
      <w:contextualSpacing/>
    </w:pPr>
  </w:style>
  <w:style w:type="table" w:styleId="TableauGrille4-Accentuation1">
    <w:name w:val="Grid Table 4 Accent 1"/>
    <w:basedOn w:val="TableauNormal"/>
    <w:uiPriority w:val="49"/>
    <w:rsid w:val="00E72FBA"/>
    <w:pPr>
      <w:spacing w:after="0" w:line="240" w:lineRule="auto"/>
    </w:pPr>
    <w:rPr>
      <w:rFonts w:eastAsiaTheme="minorEastAsia"/>
      <w:sz w:val="21"/>
      <w:szCs w:val="21"/>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1Clair">
    <w:name w:val="Grid Table 1 Light"/>
    <w:basedOn w:val="TableauNormal"/>
    <w:uiPriority w:val="46"/>
    <w:rsid w:val="00F17E3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lledutableau">
    <w:name w:val="Table Grid"/>
    <w:basedOn w:val="TableauNormal"/>
    <w:uiPriority w:val="39"/>
    <w:rsid w:val="00273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782111"/>
    <w:rPr>
      <w:rFonts w:asciiTheme="majorHAnsi" w:eastAsiaTheme="majorEastAsia" w:hAnsiTheme="majorHAnsi" w:cstheme="majorBidi"/>
      <w:b/>
      <w:bCs/>
      <w:color w:val="FF0000"/>
      <w:sz w:val="40"/>
      <w:szCs w:val="40"/>
    </w:rPr>
  </w:style>
  <w:style w:type="character" w:customStyle="1" w:styleId="Titre2Car">
    <w:name w:val="Titre 2 Car"/>
    <w:basedOn w:val="Policepardfaut"/>
    <w:link w:val="Titre2"/>
    <w:uiPriority w:val="9"/>
    <w:rsid w:val="00273E2D"/>
    <w:rPr>
      <w:rFonts w:asciiTheme="majorHAnsi" w:eastAsiaTheme="majorEastAsia" w:hAnsiTheme="majorHAnsi" w:cstheme="majorBidi"/>
      <w:color w:val="2F5496" w:themeColor="accent1" w:themeShade="BF"/>
      <w:sz w:val="26"/>
      <w:szCs w:val="26"/>
    </w:rPr>
  </w:style>
  <w:style w:type="paragraph" w:styleId="Titre">
    <w:name w:val="Title"/>
    <w:basedOn w:val="Normal"/>
    <w:next w:val="Normal"/>
    <w:link w:val="TitreCar"/>
    <w:uiPriority w:val="10"/>
    <w:qFormat/>
    <w:rsid w:val="00273E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73E2D"/>
    <w:rPr>
      <w:rFonts w:asciiTheme="majorHAnsi" w:eastAsiaTheme="majorEastAsia" w:hAnsiTheme="majorHAnsi" w:cstheme="majorBidi"/>
      <w:spacing w:val="-10"/>
      <w:kern w:val="28"/>
      <w:sz w:val="56"/>
      <w:szCs w:val="56"/>
    </w:rPr>
  </w:style>
  <w:style w:type="table" w:styleId="TableauGrille2-Accentuation6">
    <w:name w:val="Grid Table 2 Accent 6"/>
    <w:basedOn w:val="TableauNormal"/>
    <w:uiPriority w:val="47"/>
    <w:rsid w:val="00BE3393"/>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lledetableauclaire">
    <w:name w:val="Grid Table Light"/>
    <w:basedOn w:val="TableauNormal"/>
    <w:uiPriority w:val="40"/>
    <w:rsid w:val="00DD15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604C7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ZenBook\Documents\Mod&#232;les%20Office%20personnalis&#233;s\Questions%20compl&#233;mentaires%20pour%20un%20transfert%20de%20certif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F2C1B371014E82BA04FD18E7E6133A"/>
        <w:category>
          <w:name w:val="Général"/>
          <w:gallery w:val="placeholder"/>
        </w:category>
        <w:types>
          <w:type w:val="bbPlcHdr"/>
        </w:types>
        <w:behaviors>
          <w:behavior w:val="content"/>
        </w:behaviors>
        <w:guid w:val="{5AEDD788-DF8B-4337-A858-5B00BD29D995}"/>
      </w:docPartPr>
      <w:docPartBody>
        <w:p w:rsidR="00CE698B" w:rsidRDefault="00395E1F" w:rsidP="00395E1F">
          <w:pPr>
            <w:pStyle w:val="10F2C1B371014E82BA04FD18E7E6133A1"/>
          </w:pPr>
          <w:r w:rsidRPr="00064986">
            <w:rPr>
              <w:rStyle w:val="Textedelespacerserv"/>
              <w:sz w:val="48"/>
              <w:szCs w:val="48"/>
            </w:rPr>
            <w:t>Cliquez ou appuyez ici pour entrer du texte.</w:t>
          </w:r>
        </w:p>
      </w:docPartBody>
    </w:docPart>
    <w:docPart>
      <w:docPartPr>
        <w:name w:val="93BC72462E304252B6CD47B664ED0CDD"/>
        <w:category>
          <w:name w:val="Général"/>
          <w:gallery w:val="placeholder"/>
        </w:category>
        <w:types>
          <w:type w:val="bbPlcHdr"/>
        </w:types>
        <w:behaviors>
          <w:behavior w:val="content"/>
        </w:behaviors>
        <w:guid w:val="{A4673D98-495F-4106-9667-69D9DAA21EB0}"/>
      </w:docPartPr>
      <w:docPartBody>
        <w:p w:rsidR="004560D1" w:rsidRDefault="00395E1F" w:rsidP="00395E1F">
          <w:pPr>
            <w:pStyle w:val="93BC72462E304252B6CD47B664ED0CDD1"/>
          </w:pPr>
          <w:r w:rsidRPr="00A6442D">
            <w:rPr>
              <w:rStyle w:val="Textedelespacerserv"/>
              <w:rFonts w:cstheme="minorHAnsi"/>
              <w:sz w:val="18"/>
              <w:szCs w:val="18"/>
            </w:rPr>
            <w:t>Cliquez ou appuyez ici pour entrer du texte.</w:t>
          </w:r>
        </w:p>
      </w:docPartBody>
    </w:docPart>
    <w:docPart>
      <w:docPartPr>
        <w:name w:val="3FDF8C37A28E4DF4BB30C277A1DE9F70"/>
        <w:category>
          <w:name w:val="Général"/>
          <w:gallery w:val="placeholder"/>
        </w:category>
        <w:types>
          <w:type w:val="bbPlcHdr"/>
        </w:types>
        <w:behaviors>
          <w:behavior w:val="content"/>
        </w:behaviors>
        <w:guid w:val="{6F319BA5-3723-4129-9F0D-10E0980A36BE}"/>
      </w:docPartPr>
      <w:docPartBody>
        <w:p w:rsidR="00395E1F" w:rsidRDefault="00395E1F" w:rsidP="00395E1F">
          <w:pPr>
            <w:pStyle w:val="3FDF8C37A28E4DF4BB30C277A1DE9F701"/>
          </w:pPr>
          <w:r w:rsidRPr="00A6442D">
            <w:rPr>
              <w:rStyle w:val="Textedelespacerserv"/>
              <w:rFonts w:cstheme="minorHAnsi"/>
              <w:sz w:val="18"/>
              <w:szCs w:val="18"/>
            </w:rPr>
            <w:t>Cliquez ou appuyez ici pour entrer du texte.</w:t>
          </w:r>
        </w:p>
      </w:docPartBody>
    </w:docPart>
    <w:docPart>
      <w:docPartPr>
        <w:name w:val="7642C29724944B3CA1FC02F8249FAC60"/>
        <w:category>
          <w:name w:val="Général"/>
          <w:gallery w:val="placeholder"/>
        </w:category>
        <w:types>
          <w:type w:val="bbPlcHdr"/>
        </w:types>
        <w:behaviors>
          <w:behavior w:val="content"/>
        </w:behaviors>
        <w:guid w:val="{A162EA1F-F0F1-4C62-BF11-CCE69117F0FE}"/>
      </w:docPartPr>
      <w:docPartBody>
        <w:p w:rsidR="00780EDB" w:rsidRDefault="00395E1F" w:rsidP="00395E1F">
          <w:pPr>
            <w:pStyle w:val="7642C29724944B3CA1FC02F8249FAC60"/>
          </w:pPr>
          <w:r w:rsidRPr="00A6442D">
            <w:rPr>
              <w:rStyle w:val="Textedelespacerserv"/>
              <w:rFonts w:cstheme="minorHAnsi"/>
              <w:sz w:val="18"/>
              <w:szCs w:val="18"/>
            </w:rPr>
            <w:t>Cliquez ou appuyez ici pour entrer du texte.</w:t>
          </w:r>
        </w:p>
      </w:docPartBody>
    </w:docPart>
    <w:docPart>
      <w:docPartPr>
        <w:name w:val="1D4D40206C224CC9A5ADA0D8B60BDCD9"/>
        <w:category>
          <w:name w:val="Général"/>
          <w:gallery w:val="placeholder"/>
        </w:category>
        <w:types>
          <w:type w:val="bbPlcHdr"/>
        </w:types>
        <w:behaviors>
          <w:behavior w:val="content"/>
        </w:behaviors>
        <w:guid w:val="{49B70A1A-D7B3-4265-82BB-AE6318F16A34}"/>
      </w:docPartPr>
      <w:docPartBody>
        <w:p w:rsidR="00780EDB" w:rsidRDefault="00395E1F" w:rsidP="00395E1F">
          <w:pPr>
            <w:pStyle w:val="1D4D40206C224CC9A5ADA0D8B60BDCD9"/>
          </w:pPr>
          <w:r w:rsidRPr="00A6442D">
            <w:rPr>
              <w:rStyle w:val="Textedelespacerserv"/>
              <w:rFonts w:cstheme="minorHAnsi"/>
              <w:sz w:val="18"/>
              <w:szCs w:val="18"/>
            </w:rPr>
            <w:t>Cliquez ou appuyez ici pour entrer du texte.</w:t>
          </w:r>
        </w:p>
      </w:docPartBody>
    </w:docPart>
    <w:docPart>
      <w:docPartPr>
        <w:name w:val="162FCC26CAD34847B91DC0F722F2C424"/>
        <w:category>
          <w:name w:val="Général"/>
          <w:gallery w:val="placeholder"/>
        </w:category>
        <w:types>
          <w:type w:val="bbPlcHdr"/>
        </w:types>
        <w:behaviors>
          <w:behavior w:val="content"/>
        </w:behaviors>
        <w:guid w:val="{831E9121-CE61-4302-B79C-E17F659ABDC0}"/>
      </w:docPartPr>
      <w:docPartBody>
        <w:p w:rsidR="00D94BEE" w:rsidRDefault="00DA4864" w:rsidP="00DA4864">
          <w:pPr>
            <w:pStyle w:val="162FCC26CAD34847B91DC0F722F2C424"/>
          </w:pPr>
          <w:r w:rsidRPr="00A6442D">
            <w:rPr>
              <w:rStyle w:val="Textedelespacerserv"/>
              <w:sz w:val="16"/>
              <w:szCs w:val="16"/>
            </w:rPr>
            <w:t>Cliquez ou appuyez ici pour entrer du texte.</w:t>
          </w:r>
        </w:p>
      </w:docPartBody>
    </w:docPart>
    <w:docPart>
      <w:docPartPr>
        <w:name w:val="9A8DDB5A934646F4AD924AF1FB9EB7F7"/>
        <w:category>
          <w:name w:val="Général"/>
          <w:gallery w:val="placeholder"/>
        </w:category>
        <w:types>
          <w:type w:val="bbPlcHdr"/>
        </w:types>
        <w:behaviors>
          <w:behavior w:val="content"/>
        </w:behaviors>
        <w:guid w:val="{38E1D451-3BF5-480D-B823-E0C055F79386}"/>
      </w:docPartPr>
      <w:docPartBody>
        <w:p w:rsidR="00D94BEE" w:rsidRDefault="00DA4864" w:rsidP="00DA4864">
          <w:pPr>
            <w:pStyle w:val="9A8DDB5A934646F4AD924AF1FB9EB7F7"/>
          </w:pPr>
          <w:r w:rsidRPr="00A6442D">
            <w:rPr>
              <w:rStyle w:val="Textedelespacerserv"/>
              <w:sz w:val="16"/>
              <w:szCs w:val="16"/>
            </w:rPr>
            <w:t>Cliquez ou appuyez ici pour entrer du texte.</w:t>
          </w:r>
        </w:p>
      </w:docPartBody>
    </w:docPart>
    <w:docPart>
      <w:docPartPr>
        <w:name w:val="C559848DA06E40928CE0A30E59023206"/>
        <w:category>
          <w:name w:val="Général"/>
          <w:gallery w:val="placeholder"/>
        </w:category>
        <w:types>
          <w:type w:val="bbPlcHdr"/>
        </w:types>
        <w:behaviors>
          <w:behavior w:val="content"/>
        </w:behaviors>
        <w:guid w:val="{8AE70FA0-3FFA-48D7-A95F-758458295887}"/>
      </w:docPartPr>
      <w:docPartBody>
        <w:p w:rsidR="00D94BEE" w:rsidRDefault="00DA4864" w:rsidP="00DA4864">
          <w:pPr>
            <w:pStyle w:val="C559848DA06E40928CE0A30E59023206"/>
          </w:pPr>
          <w:r w:rsidRPr="00A6442D">
            <w:rPr>
              <w:rStyle w:val="Textedelespacerserv"/>
              <w:sz w:val="16"/>
              <w:szCs w:val="16"/>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F373DE03-1402-4BA7-B3BE-51AC9E4631AF}"/>
      </w:docPartPr>
      <w:docPartBody>
        <w:p w:rsidR="00D94BEE" w:rsidRDefault="00DA4864">
          <w:r w:rsidRPr="00FF3470">
            <w:rPr>
              <w:rStyle w:val="Textedelespacerserv"/>
            </w:rPr>
            <w:t>Cliquez ou appuyez ici pour entrer du texte.</w:t>
          </w:r>
        </w:p>
      </w:docPartBody>
    </w:docPart>
    <w:docPart>
      <w:docPartPr>
        <w:name w:val="8F98A25321D34EA1AF8E9EA95A10ABAA"/>
        <w:category>
          <w:name w:val="Général"/>
          <w:gallery w:val="placeholder"/>
        </w:category>
        <w:types>
          <w:type w:val="bbPlcHdr"/>
        </w:types>
        <w:behaviors>
          <w:behavior w:val="content"/>
        </w:behaviors>
        <w:guid w:val="{8148E93B-BF8F-47D9-B41C-B9179F5DA001}"/>
      </w:docPartPr>
      <w:docPartBody>
        <w:p w:rsidR="00000000" w:rsidRDefault="008E3ADA" w:rsidP="008E3ADA">
          <w:pPr>
            <w:pStyle w:val="8F98A25321D34EA1AF8E9EA95A10ABAA"/>
          </w:pPr>
          <w:r w:rsidRPr="00064986">
            <w:rPr>
              <w:rStyle w:val="Textedelespacerserv"/>
              <w:sz w:val="48"/>
              <w:szCs w:val="48"/>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B7"/>
    <w:rsid w:val="00074A0A"/>
    <w:rsid w:val="000A5009"/>
    <w:rsid w:val="000B315A"/>
    <w:rsid w:val="000C66F8"/>
    <w:rsid w:val="00115BF6"/>
    <w:rsid w:val="00116AAF"/>
    <w:rsid w:val="001A561D"/>
    <w:rsid w:val="00250B53"/>
    <w:rsid w:val="002E6294"/>
    <w:rsid w:val="003847C7"/>
    <w:rsid w:val="00395E1F"/>
    <w:rsid w:val="00427D2A"/>
    <w:rsid w:val="00443DC2"/>
    <w:rsid w:val="004560D1"/>
    <w:rsid w:val="0051383C"/>
    <w:rsid w:val="006625D7"/>
    <w:rsid w:val="00780EDB"/>
    <w:rsid w:val="008255B7"/>
    <w:rsid w:val="008E3ADA"/>
    <w:rsid w:val="00A14196"/>
    <w:rsid w:val="00A40D12"/>
    <w:rsid w:val="00AB5BC9"/>
    <w:rsid w:val="00B17134"/>
    <w:rsid w:val="00BC71D8"/>
    <w:rsid w:val="00C76FE1"/>
    <w:rsid w:val="00CE698B"/>
    <w:rsid w:val="00CE7C60"/>
    <w:rsid w:val="00D33695"/>
    <w:rsid w:val="00D366DA"/>
    <w:rsid w:val="00D94BEE"/>
    <w:rsid w:val="00DA4864"/>
    <w:rsid w:val="00DC5FE8"/>
    <w:rsid w:val="00DE44F4"/>
    <w:rsid w:val="00EC28D2"/>
    <w:rsid w:val="00ED0398"/>
    <w:rsid w:val="00F51D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E3ADA"/>
    <w:rPr>
      <w:color w:val="808080"/>
    </w:rPr>
  </w:style>
  <w:style w:type="paragraph" w:customStyle="1" w:styleId="10F2C1B371014E82BA04FD18E7E6133A1">
    <w:name w:val="10F2C1B371014E82BA04FD18E7E6133A1"/>
    <w:rsid w:val="00395E1F"/>
    <w:rPr>
      <w:rFonts w:eastAsiaTheme="minorHAnsi"/>
      <w:lang w:eastAsia="en-US"/>
    </w:rPr>
  </w:style>
  <w:style w:type="paragraph" w:customStyle="1" w:styleId="93BC72462E304252B6CD47B664ED0CDD1">
    <w:name w:val="93BC72462E304252B6CD47B664ED0CDD1"/>
    <w:rsid w:val="00395E1F"/>
    <w:rPr>
      <w:rFonts w:eastAsiaTheme="minorHAnsi"/>
      <w:lang w:eastAsia="en-US"/>
    </w:rPr>
  </w:style>
  <w:style w:type="paragraph" w:customStyle="1" w:styleId="3FDF8C37A28E4DF4BB30C277A1DE9F701">
    <w:name w:val="3FDF8C37A28E4DF4BB30C277A1DE9F701"/>
    <w:rsid w:val="00395E1F"/>
    <w:rPr>
      <w:rFonts w:eastAsiaTheme="minorHAnsi"/>
      <w:lang w:eastAsia="en-US"/>
    </w:rPr>
  </w:style>
  <w:style w:type="paragraph" w:customStyle="1" w:styleId="7642C29724944B3CA1FC02F8249FAC60">
    <w:name w:val="7642C29724944B3CA1FC02F8249FAC60"/>
    <w:rsid w:val="00395E1F"/>
    <w:rPr>
      <w:kern w:val="2"/>
      <w14:ligatures w14:val="standardContextual"/>
    </w:rPr>
  </w:style>
  <w:style w:type="paragraph" w:customStyle="1" w:styleId="1D4D40206C224CC9A5ADA0D8B60BDCD9">
    <w:name w:val="1D4D40206C224CC9A5ADA0D8B60BDCD9"/>
    <w:rsid w:val="00395E1F"/>
    <w:rPr>
      <w:kern w:val="2"/>
      <w14:ligatures w14:val="standardContextual"/>
    </w:rPr>
  </w:style>
  <w:style w:type="paragraph" w:customStyle="1" w:styleId="162FCC26CAD34847B91DC0F722F2C424">
    <w:name w:val="162FCC26CAD34847B91DC0F722F2C424"/>
    <w:rsid w:val="00DA4864"/>
    <w:rPr>
      <w:kern w:val="2"/>
      <w14:ligatures w14:val="standardContextual"/>
    </w:rPr>
  </w:style>
  <w:style w:type="paragraph" w:customStyle="1" w:styleId="9A8DDB5A934646F4AD924AF1FB9EB7F7">
    <w:name w:val="9A8DDB5A934646F4AD924AF1FB9EB7F7"/>
    <w:rsid w:val="00DA4864"/>
    <w:rPr>
      <w:kern w:val="2"/>
      <w14:ligatures w14:val="standardContextual"/>
    </w:rPr>
  </w:style>
  <w:style w:type="paragraph" w:customStyle="1" w:styleId="C559848DA06E40928CE0A30E59023206">
    <w:name w:val="C559848DA06E40928CE0A30E59023206"/>
    <w:rsid w:val="00DA4864"/>
    <w:rPr>
      <w:kern w:val="2"/>
      <w14:ligatures w14:val="standardContextual"/>
    </w:rPr>
  </w:style>
  <w:style w:type="paragraph" w:customStyle="1" w:styleId="8F98A25321D34EA1AF8E9EA95A10ABAA">
    <w:name w:val="8F98A25321D34EA1AF8E9EA95A10ABAA"/>
    <w:rsid w:val="008E3AD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09A6C5343D2549810B30FDBA17F0D9" ma:contentTypeVersion="" ma:contentTypeDescription="Crée un document." ma:contentTypeScope="" ma:versionID="fa96d7c71063d0d4a0535e7fdefc2f0a">
  <xsd:schema xmlns:xsd="http://www.w3.org/2001/XMLSchema" xmlns:xs="http://www.w3.org/2001/XMLSchema" xmlns:p="http://schemas.microsoft.com/office/2006/metadata/properties" targetNamespace="http://schemas.microsoft.com/office/2006/metadata/properties" ma:root="true" ma:fieldsID="3264158f0382c6d7b4dca080ff42ddd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39409A-90B2-4858-9D71-4C9E410F8F71}">
  <ds:schemaRefs>
    <ds:schemaRef ds:uri="http://schemas.openxmlformats.org/officeDocument/2006/bibliography"/>
  </ds:schemaRefs>
</ds:datastoreItem>
</file>

<file path=customXml/itemProps2.xml><?xml version="1.0" encoding="utf-8"?>
<ds:datastoreItem xmlns:ds="http://schemas.openxmlformats.org/officeDocument/2006/customXml" ds:itemID="{0BFD1C93-151E-4BE5-881B-E5BB7991F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3E9037C-E100-4CA6-81BA-498CA72344B8}">
  <ds:schemaRefs>
    <ds:schemaRef ds:uri="http://schemas.microsoft.com/sharepoint/v3/contenttype/forms"/>
  </ds:schemaRefs>
</ds:datastoreItem>
</file>

<file path=customXml/itemProps4.xml><?xml version="1.0" encoding="utf-8"?>
<ds:datastoreItem xmlns:ds="http://schemas.openxmlformats.org/officeDocument/2006/customXml" ds:itemID="{E10E5ACD-35AF-4975-A8E6-44B3EAAC6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Questions complémentaires pour un transfert de certification</Template>
  <TotalTime>173</TotalTime>
  <Pages>3</Pages>
  <Words>696</Words>
  <Characters>3833</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YvesZenBook</dc:creator>
  <cp:keywords/>
  <dc:description/>
  <cp:lastModifiedBy>Nicolas Costarini</cp:lastModifiedBy>
  <cp:revision>4</cp:revision>
  <cp:lastPrinted>2022-07-06T09:31:00Z</cp:lastPrinted>
  <dcterms:created xsi:type="dcterms:W3CDTF">2023-11-21T17:37:00Z</dcterms:created>
  <dcterms:modified xsi:type="dcterms:W3CDTF">2024-02-20T15:23:00Z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0x0101007109A6C5343D2549810B30FDBA17F0D9</vt:lpwstr>
  </property>
</Properties>
</file>